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51" w:rsidRPr="0084185A" w:rsidRDefault="00616589" w:rsidP="00944851">
      <w:pPr>
        <w:pStyle w:val="1EnsStyle"/>
        <w:jc w:val="center"/>
        <w:rPr>
          <w:b/>
        </w:rPr>
      </w:pPr>
      <w:bookmarkStart w:id="0" w:name="_GoBack"/>
      <w:bookmarkEnd w:id="0"/>
      <w:r w:rsidRPr="0084185A">
        <w:rPr>
          <w:b/>
        </w:rPr>
        <w:t>RC HEALTH EDUCATION SYLLABUS</w:t>
      </w:r>
    </w:p>
    <w:p w:rsidR="00944851" w:rsidRDefault="00DD4CD0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715000" cy="685800"/>
                <wp:effectExtent l="9525" t="5715" r="9525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Default="00C538D6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b/>
                                <w:sz w:val="20"/>
                                <w:u w:val="single"/>
                              </w:rPr>
                              <w:t>DEPARTMENT PHILOSOPHY</w:t>
                            </w:r>
                            <w:r w:rsidRPr="00944851">
                              <w:rPr>
                                <w:sz w:val="20"/>
                              </w:rPr>
                              <w:t>:  Our department will use a “concepts” approach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to health and physical</w:t>
                            </w:r>
                          </w:p>
                          <w:p w:rsidR="00C538D6" w:rsidRDefault="00C538D6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Education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answering three (3) questions: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Why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is health and physical education important to every</w:t>
                            </w:r>
                            <w:r>
                              <w:rPr>
                                <w:sz w:val="20"/>
                              </w:rPr>
                              <w:t xml:space="preserve"> person</w:t>
                            </w:r>
                            <w:r w:rsidRPr="00944851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C538D6" w:rsidRDefault="00C538D6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How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to practice healthful activities given individual abilities and interests? 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What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are the individual’s real</w:t>
                            </w:r>
                          </w:p>
                          <w:p w:rsidR="00C538D6" w:rsidRPr="00944851" w:rsidRDefault="00C538D6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needs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for lifetime fitness?</w:t>
                            </w:r>
                          </w:p>
                          <w:p w:rsidR="00C538D6" w:rsidRDefault="00C53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4.2pt;width:450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">
                <v:textbox>
                  <w:txbxContent>
                    <w:p w:rsidR="00C538D6" w:rsidRDefault="00C538D6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b/>
                          <w:sz w:val="20"/>
                          <w:u w:val="single"/>
                        </w:rPr>
                        <w:t>DEPARTMENT PHILOSOPHY</w:t>
                      </w:r>
                      <w:r w:rsidRPr="00944851">
                        <w:rPr>
                          <w:sz w:val="20"/>
                        </w:rPr>
                        <w:t>:  Our department will use a “concepts” approach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to health and physical</w:t>
                      </w:r>
                    </w:p>
                    <w:p w:rsidR="00C538D6" w:rsidRDefault="00C538D6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Education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answering three (3) questions: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Why</w:t>
                      </w:r>
                      <w:r w:rsidRPr="00944851">
                        <w:rPr>
                          <w:sz w:val="20"/>
                        </w:rPr>
                        <w:t xml:space="preserve"> is health and physical education important to every</w:t>
                      </w:r>
                      <w:r>
                        <w:rPr>
                          <w:sz w:val="20"/>
                        </w:rPr>
                        <w:t xml:space="preserve"> person</w:t>
                      </w:r>
                      <w:r w:rsidRPr="00944851">
                        <w:rPr>
                          <w:sz w:val="20"/>
                        </w:rPr>
                        <w:t>?</w:t>
                      </w:r>
                    </w:p>
                    <w:p w:rsidR="00C538D6" w:rsidRDefault="00C538D6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How</w:t>
                      </w:r>
                      <w:r w:rsidRPr="00944851">
                        <w:rPr>
                          <w:sz w:val="20"/>
                        </w:rPr>
                        <w:t xml:space="preserve"> to practice healthful activities given individual abilities and interests? 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What</w:t>
                      </w:r>
                      <w:r w:rsidRPr="00944851">
                        <w:rPr>
                          <w:sz w:val="20"/>
                        </w:rPr>
                        <w:t xml:space="preserve"> are the individual’s real</w:t>
                      </w:r>
                    </w:p>
                    <w:p w:rsidR="00C538D6" w:rsidRPr="00944851" w:rsidRDefault="00C538D6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needs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for lifetime fitness?</w:t>
                      </w:r>
                    </w:p>
                    <w:p w:rsidR="00C538D6" w:rsidRDefault="00C538D6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571500"/>
                <wp:effectExtent l="9525" t="6985" r="9525" b="1206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Pr="00944851" w:rsidRDefault="00C538D6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INSTRUCTOR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sz w:val="20"/>
                              </w:rPr>
                              <w:t xml:space="preserve">Rene Lopez   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OFFICE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/</w:t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PHONE</w:t>
                            </w:r>
                            <w:r>
                              <w:rPr>
                                <w:sz w:val="20"/>
                              </w:rPr>
                              <w:t>: N/A/ 559-273-0744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C538D6" w:rsidRDefault="00C538D6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MAIL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</w:t>
                            </w:r>
                            <w:hyperlink r:id="rId7" w:history="1">
                              <w:r w:rsidRPr="00956742">
                                <w:rPr>
                                  <w:rStyle w:val="Hyperlink"/>
                                </w:rPr>
                                <w:t>rene.lopez@reedleycollege.edu</w:t>
                              </w:r>
                            </w:hyperlink>
                          </w:p>
                          <w:p w:rsidR="00C538D6" w:rsidRPr="0084185A" w:rsidRDefault="00C538D6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OFFICE HOURS</w:t>
                            </w:r>
                            <w:r>
                              <w:rPr>
                                <w:sz w:val="20"/>
                              </w:rPr>
                              <w:t>: By appointment</w:t>
                            </w:r>
                          </w:p>
                          <w:p w:rsidR="00C538D6" w:rsidRDefault="00C53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8pt;margin-top:4.3pt;width:450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">
                <v:textbox>
                  <w:txbxContent>
                    <w:p w:rsidR="00C538D6" w:rsidRPr="00944851" w:rsidRDefault="00C538D6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A22F68">
                        <w:rPr>
                          <w:b/>
                          <w:sz w:val="20"/>
                          <w:u w:val="single"/>
                        </w:rPr>
                        <w:t>INSTRUCTOR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>
                        <w:rPr>
                          <w:sz w:val="20"/>
                        </w:rPr>
                        <w:t xml:space="preserve">Rene Lopez    </w:t>
                      </w:r>
                      <w:r w:rsidRPr="00944851">
                        <w:rPr>
                          <w:sz w:val="20"/>
                        </w:rPr>
                        <w:t xml:space="preserve">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OFFICE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/</w:t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PHONE</w:t>
                      </w:r>
                      <w:r>
                        <w:rPr>
                          <w:sz w:val="20"/>
                        </w:rPr>
                        <w:t>: N/A/ 559-273-0744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</w:p>
                    <w:p w:rsidR="00C538D6" w:rsidRDefault="00C538D6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MAIL</w:t>
                      </w:r>
                      <w:r w:rsidRPr="00944851">
                        <w:rPr>
                          <w:sz w:val="20"/>
                        </w:rPr>
                        <w:t xml:space="preserve">: </w:t>
                      </w:r>
                      <w:hyperlink r:id="rId8" w:history="1">
                        <w:r w:rsidRPr="00956742">
                          <w:rPr>
                            <w:rStyle w:val="Hyperlink"/>
                          </w:rPr>
                          <w:t>rene.lopez@reedleycollege.edu</w:t>
                        </w:r>
                      </w:hyperlink>
                    </w:p>
                    <w:p w:rsidR="00C538D6" w:rsidRPr="0084185A" w:rsidRDefault="00C538D6" w:rsidP="00A22F68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OFFICE HOURS</w:t>
                      </w:r>
                      <w:r>
                        <w:rPr>
                          <w:sz w:val="20"/>
                        </w:rPr>
                        <w:t>: By appointment</w:t>
                      </w:r>
                    </w:p>
                    <w:p w:rsidR="00C538D6" w:rsidRDefault="00C538D6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5715000" cy="600710"/>
                <wp:effectExtent l="9525" t="12700" r="9525" b="571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Default="00C538D6">
                            <w:r w:rsidRPr="00A22F68">
                              <w:rPr>
                                <w:b/>
                                <w:kern w:val="0"/>
                                <w:u w:val="single"/>
                              </w:rPr>
                              <w:t>COURSE DESCRIPTION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 w:rsidRPr="00944851">
                              <w:rPr>
                                <w:kern w:val="0"/>
                              </w:rPr>
                              <w:t>This course is designed to introduce the student to a comprehensive study of personal and community health. This course will also introduce the student to health issues at the local, state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8pt;margin-top:10pt;width:450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">
                <v:textbox>
                  <w:txbxContent>
                    <w:p w:rsidR="00C538D6" w:rsidRDefault="00C538D6">
                      <w:r w:rsidRPr="00A22F68">
                        <w:rPr>
                          <w:b/>
                          <w:kern w:val="0"/>
                          <w:u w:val="single"/>
                        </w:rPr>
                        <w:t>COURSE DESCRIPTION</w:t>
                      </w:r>
                      <w:r w:rsidRPr="00944851">
                        <w:rPr>
                          <w:kern w:val="0"/>
                        </w:rPr>
                        <w:t xml:space="preserve">: 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 w:rsidRPr="00944851">
                        <w:rPr>
                          <w:kern w:val="0"/>
                        </w:rPr>
                        <w:t>This course is designed to introduce the student to a comprehensive study of personal and community health. This course will also introduce the student to health issues at the local, state and national levels.</w:t>
                      </w:r>
                    </w:p>
                  </w:txbxContent>
                </v:textbox>
              </v:shape>
            </w:pict>
          </mc:Fallback>
        </mc:AlternateConten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1565910"/>
                <wp:effectExtent l="9525" t="9525" r="9525" b="571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COURSE 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OUTCOMES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84185A">
                              <w:rPr>
                                <w:sz w:val="20"/>
                              </w:rPr>
                              <w:t>Upon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completion of this course, students will be able to:</w:t>
                            </w:r>
                          </w:p>
                          <w:p w:rsidR="00C538D6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A.  </w:t>
                            </w:r>
                            <w:r w:rsidRPr="00944851">
                              <w:rPr>
                                <w:sz w:val="20"/>
                              </w:rPr>
                              <w:t>Assess and analyze one’s own perso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r w:rsidRPr="00944851">
                              <w:rPr>
                                <w:sz w:val="20"/>
                              </w:rPr>
                              <w:t>al wellness to be able to integrate positive health changes in</w:t>
                            </w:r>
                          </w:p>
                          <w:p w:rsidR="00C538D6" w:rsidRPr="00944851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lifestyle</w:t>
                            </w:r>
                            <w:proofErr w:type="gramEnd"/>
                          </w:p>
                          <w:p w:rsidR="00C538D6" w:rsidRPr="00944851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Apply nutritional knowledge to one’s own dietary intake and weight management</w:t>
                            </w:r>
                          </w:p>
                          <w:p w:rsidR="00C538D6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Draw conclusions about addictions with regards to drugs,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alcohol,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tobacco and their influence on </w:t>
                            </w:r>
                          </w:p>
                          <w:p w:rsidR="00C538D6" w:rsidRPr="00944851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wellness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and behavior</w:t>
                            </w:r>
                          </w:p>
                          <w:p w:rsidR="00C538D6" w:rsidRPr="00944851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Know the relationship between lifestyle, aging and overall wellness</w:t>
                            </w:r>
                          </w:p>
                          <w:p w:rsidR="00C538D6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Relate how various health issues affect individuals as well as society</w:t>
                            </w:r>
                          </w:p>
                          <w:p w:rsidR="00C538D6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F.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Compare and contrast health issues and problems that exist at the local level with ones that exist at the</w:t>
                            </w:r>
                          </w:p>
                          <w:p w:rsidR="00C538D6" w:rsidRPr="00EF40C9" w:rsidRDefault="00C538D6" w:rsidP="00946505">
                            <w:pPr>
                              <w:pStyle w:val="1EnsStyl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proofErr w:type="gramStart"/>
                            <w:r w:rsidRPr="00EF40C9"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proofErr w:type="gramEnd"/>
                            <w:r w:rsidRPr="00EF40C9">
                              <w:rPr>
                                <w:sz w:val="20"/>
                                <w:szCs w:val="20"/>
                              </w:rPr>
                              <w:t xml:space="preserve">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8pt;margin-top:0;width:450pt;height:1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">
                <v:textbox>
                  <w:txbxContent>
                    <w:p w:rsidR="00C538D6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COURSE 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OUTCOMES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84185A">
                        <w:rPr>
                          <w:sz w:val="20"/>
                        </w:rPr>
                        <w:t>Upon</w:t>
                      </w:r>
                      <w:r w:rsidRPr="00944851">
                        <w:rPr>
                          <w:sz w:val="20"/>
                        </w:rPr>
                        <w:t xml:space="preserve"> completion of this course, students will be able to:</w:t>
                      </w:r>
                    </w:p>
                    <w:p w:rsidR="00C538D6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A.  </w:t>
                      </w:r>
                      <w:r w:rsidRPr="00944851">
                        <w:rPr>
                          <w:sz w:val="20"/>
                        </w:rPr>
                        <w:t>Assess and analyze one’s own perso</w:t>
                      </w:r>
                      <w:r>
                        <w:rPr>
                          <w:sz w:val="20"/>
                        </w:rPr>
                        <w:t>n</w:t>
                      </w:r>
                      <w:r w:rsidRPr="00944851">
                        <w:rPr>
                          <w:sz w:val="20"/>
                        </w:rPr>
                        <w:t>al wellness to be able to integrate positive health changes in</w:t>
                      </w:r>
                    </w:p>
                    <w:p w:rsidR="00C538D6" w:rsidRPr="00944851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lifestyle</w:t>
                      </w:r>
                      <w:proofErr w:type="gramEnd"/>
                    </w:p>
                    <w:p w:rsidR="00C538D6" w:rsidRPr="00944851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B.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Apply nutritional knowledge to one’s own dietary intake and weight management</w:t>
                      </w:r>
                    </w:p>
                    <w:p w:rsidR="00C538D6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Draw conclusions about addictions with regards to drugs,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alcohol,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tobacco and their influence on </w:t>
                      </w:r>
                    </w:p>
                    <w:p w:rsidR="00C538D6" w:rsidRPr="00944851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wellness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and behavior</w:t>
                      </w:r>
                    </w:p>
                    <w:p w:rsidR="00C538D6" w:rsidRPr="00944851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Know the relationship between lifestyle, aging and overall wellness</w:t>
                      </w:r>
                    </w:p>
                    <w:p w:rsidR="00C538D6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E.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Relate how various health issues affect individuals as well as society</w:t>
                      </w:r>
                    </w:p>
                    <w:p w:rsidR="00C538D6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F.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Compare and contrast health issues and problems that exist at the local level with ones that exist at the</w:t>
                      </w:r>
                    </w:p>
                    <w:p w:rsidR="00C538D6" w:rsidRPr="00EF40C9" w:rsidRDefault="00C538D6" w:rsidP="00946505">
                      <w:pPr>
                        <w:pStyle w:val="1EnsStyle"/>
                        <w:rPr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proofErr w:type="gramStart"/>
                      <w:r w:rsidRPr="00EF40C9">
                        <w:rPr>
                          <w:sz w:val="20"/>
                          <w:szCs w:val="20"/>
                        </w:rPr>
                        <w:t>state</w:t>
                      </w:r>
                      <w:proofErr w:type="gramEnd"/>
                      <w:r w:rsidRPr="00EF40C9">
                        <w:rPr>
                          <w:sz w:val="20"/>
                          <w:szCs w:val="20"/>
                        </w:rPr>
                        <w:t xml:space="preserve"> and national levels.</w:t>
                      </w:r>
                    </w:p>
                  </w:txbxContent>
                </v:textbox>
              </v:shape>
            </w:pict>
          </mc:Fallback>
        </mc:AlternateConten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715000" cy="571500"/>
                <wp:effectExtent l="9525" t="13335" r="9525" b="571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Pr="00944851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REQUIRED MATERIALS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TEXT</w:t>
                            </w:r>
                            <w:r w:rsidRPr="00944851">
                              <w:rPr>
                                <w:sz w:val="20"/>
                              </w:rPr>
                              <w:t>:  Core Concepts in Health 1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Edition </w:t>
                            </w:r>
                          </w:p>
                          <w:p w:rsidR="00C538D6" w:rsidRPr="00944851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</w:rPr>
                              <w:t>cGraw-Hill</w:t>
                            </w:r>
                          </w:p>
                          <w:p w:rsidR="00C538D6" w:rsidRDefault="00C538D6" w:rsidP="009D3D53">
                            <w:pPr>
                              <w:ind w:left="2880" w:firstLine="720"/>
                            </w:pPr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SCANTRON</w:t>
                            </w:r>
                            <w:r w:rsidRPr="00944851">
                              <w:rPr>
                                <w:kern w:val="0"/>
                              </w:rPr>
                              <w:t>: 882</w:t>
                            </w:r>
                            <w:r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8pt;margin-top:3.3pt;width:45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">
                <v:textbox>
                  <w:txbxContent>
                    <w:p w:rsidR="00C538D6" w:rsidRPr="00944851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REQUIRED MATERIALS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>TEXT</w:t>
                      </w:r>
                      <w:r w:rsidRPr="00944851">
                        <w:rPr>
                          <w:sz w:val="20"/>
                        </w:rPr>
                        <w:t>:  Core Concepts in Health 1</w:t>
                      </w:r>
                      <w:r>
                        <w:rPr>
                          <w:sz w:val="20"/>
                        </w:rPr>
                        <w:t>3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Edition </w:t>
                      </w:r>
                    </w:p>
                    <w:p w:rsidR="00C538D6" w:rsidRPr="00944851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    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>M</w:t>
                      </w:r>
                      <w:r>
                        <w:rPr>
                          <w:sz w:val="20"/>
                        </w:rPr>
                        <w:t>cGraw-Hill</w:t>
                      </w:r>
                    </w:p>
                    <w:p w:rsidR="00C538D6" w:rsidRDefault="00C538D6" w:rsidP="009D3D53">
                      <w:pPr>
                        <w:ind w:left="2880" w:firstLine="720"/>
                      </w:pPr>
                      <w:r w:rsidRPr="009D3D53">
                        <w:rPr>
                          <w:b/>
                          <w:kern w:val="0"/>
                          <w:u w:val="single"/>
                        </w:rPr>
                        <w:t>SCANTRON</w:t>
                      </w:r>
                      <w:r w:rsidRPr="00944851">
                        <w:rPr>
                          <w:kern w:val="0"/>
                        </w:rPr>
                        <w:t>: 882</w:t>
                      </w:r>
                      <w:r>
                        <w:t xml:space="preserve"> E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5715000" cy="571500"/>
                <wp:effectExtent l="9525" t="10160" r="9525" b="889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Default="00C538D6"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ATTENDANCE POLICY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 You will sign a daily attendance sheet before, during or after class.  It will be </w:t>
                            </w:r>
                            <w:r w:rsidRPr="009768AE">
                              <w:rPr>
                                <w:b/>
                                <w:kern w:val="0"/>
                                <w:u w:val="single"/>
                              </w:rPr>
                              <w:t>your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responsibility to do this. </w:t>
                            </w:r>
                            <w:r>
                              <w:rPr>
                                <w:kern w:val="0"/>
                              </w:rPr>
                              <w:t xml:space="preserve">You will not be graded on attendance.  Attendance will be the “kicker” if you are border-line regarding your final grade.  Be on time! </w:t>
                            </w:r>
                            <w:r w:rsidRPr="00944851">
                              <w:rPr>
                                <w:kern w:val="0"/>
                              </w:rPr>
                              <w:t>Class will begin on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18pt;margin-top:11.3pt;width:45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">
                <v:textbox>
                  <w:txbxContent>
                    <w:p w:rsidR="00C538D6" w:rsidRDefault="00C538D6">
                      <w:r w:rsidRPr="009D3D53">
                        <w:rPr>
                          <w:b/>
                          <w:kern w:val="0"/>
                          <w:u w:val="single"/>
                        </w:rPr>
                        <w:t>ATTENDANCE POLICY</w:t>
                      </w:r>
                      <w:r w:rsidRPr="00944851">
                        <w:rPr>
                          <w:kern w:val="0"/>
                        </w:rPr>
                        <w:t xml:space="preserve">:  You will sign a daily attendance sheet before, during or after class.  It will be </w:t>
                      </w:r>
                      <w:r w:rsidRPr="009768AE">
                        <w:rPr>
                          <w:b/>
                          <w:kern w:val="0"/>
                          <w:u w:val="single"/>
                        </w:rPr>
                        <w:t>your</w:t>
                      </w:r>
                      <w:r w:rsidRPr="00944851">
                        <w:rPr>
                          <w:kern w:val="0"/>
                        </w:rPr>
                        <w:t xml:space="preserve"> responsibility to do this. </w:t>
                      </w:r>
                      <w:r>
                        <w:rPr>
                          <w:kern w:val="0"/>
                        </w:rPr>
                        <w:t xml:space="preserve">You will not be graded on attendance.  Attendance will be the “kicker” if you are border-line regarding your final grade.  Be on time! </w:t>
                      </w:r>
                      <w:r w:rsidRPr="00944851">
                        <w:rPr>
                          <w:kern w:val="0"/>
                        </w:rPr>
                        <w:t>Class will begin on time!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715000" cy="539750"/>
                <wp:effectExtent l="9525" t="13335" r="9525" b="889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Default="00C538D6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TESTING POLICY</w:t>
                            </w:r>
                            <w:r w:rsidRPr="00944851">
                              <w:rPr>
                                <w:sz w:val="20"/>
                              </w:rPr>
                              <w:t>:  There will be six (6) written exams comprised of multiple choice and true/false</w:t>
                            </w:r>
                          </w:p>
                          <w:p w:rsidR="00C538D6" w:rsidRDefault="00C538D6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questions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>.  Each exam will test your knowledge of the information presented in each unit.  All exams are</w:t>
                            </w:r>
                          </w:p>
                          <w:p w:rsidR="00C538D6" w:rsidRPr="00944851" w:rsidRDefault="00C538D6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mandatory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>.  Your opportunity to make-up an exam will be left up to the discretion of the instructor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C538D6" w:rsidRDefault="00C53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18pt;margin-top:7.8pt;width:450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">
                <v:textbox>
                  <w:txbxContent>
                    <w:p w:rsidR="00C538D6" w:rsidRDefault="00C538D6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TESTING POLICY</w:t>
                      </w:r>
                      <w:r w:rsidRPr="00944851">
                        <w:rPr>
                          <w:sz w:val="20"/>
                        </w:rPr>
                        <w:t>:  There will be six (6) written exams comprised of multiple choice and true/false</w:t>
                      </w:r>
                    </w:p>
                    <w:p w:rsidR="00C538D6" w:rsidRDefault="00C538D6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questions</w:t>
                      </w:r>
                      <w:proofErr w:type="gramEnd"/>
                      <w:r w:rsidRPr="00944851">
                        <w:rPr>
                          <w:sz w:val="20"/>
                        </w:rPr>
                        <w:t>.  Each exam will test your knowledge of the information presented in each unit.  All exams are</w:t>
                      </w:r>
                    </w:p>
                    <w:p w:rsidR="00C538D6" w:rsidRPr="00944851" w:rsidRDefault="00C538D6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mandatory</w:t>
                      </w:r>
                      <w:proofErr w:type="gramEnd"/>
                      <w:r w:rsidRPr="00944851">
                        <w:rPr>
                          <w:sz w:val="20"/>
                        </w:rPr>
                        <w:t>.  Your opportunity to make-up an exam will be left up to the discretion of the instructor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C538D6" w:rsidRDefault="00C538D6"/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1143000"/>
                <wp:effectExtent l="9525" t="6985" r="9525" b="1206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Default="00C538D6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HOW YOUR FINAL GRADE WILL BE CALCULATED</w:t>
                            </w:r>
                            <w:r w:rsidRPr="00944851">
                              <w:rPr>
                                <w:sz w:val="20"/>
                              </w:rPr>
                              <w:t>:  Grades will be based on the completion of</w:t>
                            </w:r>
                          </w:p>
                          <w:p w:rsidR="00C538D6" w:rsidRDefault="00C538D6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all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six (6) exams worth 50 points each.  You will be allowed to drop your lowest test score of the semester.</w:t>
                            </w:r>
                          </w:p>
                          <w:p w:rsidR="00C538D6" w:rsidRDefault="00C538D6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Your grade will be calculated on your top 5 exams worth a total of 250 points. </w:t>
                            </w:r>
                          </w:p>
                          <w:p w:rsidR="00C538D6" w:rsidRDefault="00C538D6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Grading Scale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250-225 pts. (90%-100%)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224-200 pts. (80%-89%)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199-175 pts. (70%-79%)</w:t>
                            </w:r>
                          </w:p>
                          <w:p w:rsidR="00C538D6" w:rsidRDefault="00C538D6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174-150 pts. (60%-69%)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below 150 pts.</w:t>
                            </w:r>
                          </w:p>
                          <w:p w:rsidR="00C538D6" w:rsidRDefault="00C538D6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EXTRA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CREDIT</w:t>
                            </w:r>
                            <w:r>
                              <w:rPr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Comprehensive Final </w:t>
                            </w:r>
                            <w:r>
                              <w:rPr>
                                <w:sz w:val="20"/>
                              </w:rPr>
                              <w:t xml:space="preserve">Exam (50 questions) </w:t>
                            </w:r>
                            <w:r w:rsidRPr="00944851">
                              <w:rPr>
                                <w:sz w:val="20"/>
                              </w:rPr>
                              <w:t>worth 25</w:t>
                            </w:r>
                            <w:r>
                              <w:rPr>
                                <w:sz w:val="20"/>
                              </w:rPr>
                              <w:t xml:space="preserve"> extra credit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>oin</w:t>
                            </w:r>
                            <w:r w:rsidRPr="00944851">
                              <w:rPr>
                                <w:sz w:val="20"/>
                              </w:rPr>
                              <w:t>ts.</w:t>
                            </w:r>
                            <w:r>
                              <w:rPr>
                                <w:sz w:val="20"/>
                              </w:rPr>
                              <w:t xml:space="preserve"> (One (1) extra </w:t>
                            </w:r>
                          </w:p>
                          <w:p w:rsidR="00C538D6" w:rsidRPr="00944851" w:rsidRDefault="00C538D6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point for every two (2) correct responses.)</w:t>
                            </w:r>
                          </w:p>
                          <w:p w:rsidR="00C538D6" w:rsidRPr="00944851" w:rsidRDefault="00C538D6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18pt;margin-top:4.3pt;width:45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">
                <v:textbox>
                  <w:txbxContent>
                    <w:p w:rsidR="00C538D6" w:rsidRDefault="00C538D6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HOW YOUR FINAL GRADE WILL BE CALCULATED</w:t>
                      </w:r>
                      <w:r w:rsidRPr="00944851">
                        <w:rPr>
                          <w:sz w:val="20"/>
                        </w:rPr>
                        <w:t>:  Grades will be based on the completion of</w:t>
                      </w:r>
                    </w:p>
                    <w:p w:rsidR="00C538D6" w:rsidRDefault="00C538D6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all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six (6) exams worth 50 points each.  You will be allowed to drop your lowest test score of the semester.</w:t>
                      </w:r>
                    </w:p>
                    <w:p w:rsidR="00C538D6" w:rsidRDefault="00C538D6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Your grade will be calculated on your top 5 exams worth a total of 250 points. </w:t>
                      </w:r>
                    </w:p>
                    <w:p w:rsidR="00C538D6" w:rsidRDefault="00C538D6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Grading Scale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D51E4B">
                        <w:rPr>
                          <w:b/>
                          <w:sz w:val="20"/>
                        </w:rPr>
                        <w:t>A</w:t>
                      </w:r>
                      <w:r w:rsidRPr="00944851">
                        <w:rPr>
                          <w:sz w:val="20"/>
                        </w:rPr>
                        <w:t xml:space="preserve"> = 250-225 pts. (90%-100%)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Pr="00D51E4B">
                        <w:rPr>
                          <w:b/>
                          <w:sz w:val="20"/>
                        </w:rPr>
                        <w:t>B</w:t>
                      </w:r>
                      <w:r w:rsidRPr="00944851">
                        <w:rPr>
                          <w:sz w:val="20"/>
                        </w:rPr>
                        <w:t xml:space="preserve"> = 224-200 pts. (80%-89%)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51E4B">
                        <w:rPr>
                          <w:b/>
                          <w:sz w:val="20"/>
                        </w:rPr>
                        <w:t>C</w:t>
                      </w:r>
                      <w:r w:rsidRPr="00944851">
                        <w:rPr>
                          <w:sz w:val="20"/>
                        </w:rPr>
                        <w:t xml:space="preserve"> = 199-175 pts. (70%-79%)</w:t>
                      </w:r>
                    </w:p>
                    <w:p w:rsidR="00C538D6" w:rsidRDefault="00C538D6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 xml:space="preserve">             </w:t>
                      </w:r>
                      <w:r w:rsidRPr="00D51E4B">
                        <w:rPr>
                          <w:b/>
                          <w:sz w:val="20"/>
                        </w:rPr>
                        <w:t>D</w:t>
                      </w:r>
                      <w:r w:rsidRPr="00944851">
                        <w:rPr>
                          <w:sz w:val="20"/>
                        </w:rPr>
                        <w:t xml:space="preserve"> = 174-150 pts. (60%-69%)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D51E4B">
                        <w:rPr>
                          <w:b/>
                          <w:sz w:val="20"/>
                        </w:rPr>
                        <w:t>F</w:t>
                      </w:r>
                      <w:r w:rsidRPr="00944851">
                        <w:rPr>
                          <w:sz w:val="20"/>
                        </w:rPr>
                        <w:t xml:space="preserve"> = below 150 pts.</w:t>
                      </w:r>
                    </w:p>
                    <w:p w:rsidR="00C538D6" w:rsidRDefault="00C538D6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EXTRA </w:t>
                      </w:r>
                      <w:proofErr w:type="gramStart"/>
                      <w:r>
                        <w:rPr>
                          <w:b/>
                          <w:sz w:val="20"/>
                          <w:u w:val="single"/>
                        </w:rPr>
                        <w:t>CREDIT</w:t>
                      </w:r>
                      <w:r>
                        <w:rPr>
                          <w:sz w:val="20"/>
                        </w:rPr>
                        <w:t xml:space="preserve"> :</w:t>
                      </w:r>
                      <w:proofErr w:type="gramEnd"/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Comprehensive Final </w:t>
                      </w:r>
                      <w:r>
                        <w:rPr>
                          <w:sz w:val="20"/>
                        </w:rPr>
                        <w:t xml:space="preserve">Exam (50 questions) </w:t>
                      </w:r>
                      <w:r w:rsidRPr="00944851">
                        <w:rPr>
                          <w:sz w:val="20"/>
                        </w:rPr>
                        <w:t>worth 25</w:t>
                      </w:r>
                      <w:r>
                        <w:rPr>
                          <w:sz w:val="20"/>
                        </w:rPr>
                        <w:t xml:space="preserve"> extra credit</w:t>
                      </w:r>
                      <w:r w:rsidRPr="00944851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>oin</w:t>
                      </w:r>
                      <w:r w:rsidRPr="00944851">
                        <w:rPr>
                          <w:sz w:val="20"/>
                        </w:rPr>
                        <w:t>ts.</w:t>
                      </w:r>
                      <w:r>
                        <w:rPr>
                          <w:sz w:val="20"/>
                        </w:rPr>
                        <w:t xml:space="preserve"> (One (1) extra </w:t>
                      </w:r>
                    </w:p>
                    <w:p w:rsidR="00C538D6" w:rsidRPr="00944851" w:rsidRDefault="00C538D6" w:rsidP="00D51E4B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credit</w:t>
                      </w:r>
                      <w:proofErr w:type="gramEnd"/>
                      <w:r>
                        <w:rPr>
                          <w:sz w:val="20"/>
                        </w:rPr>
                        <w:t xml:space="preserve"> point for every two (2) correct responses.)</w:t>
                      </w:r>
                    </w:p>
                    <w:p w:rsidR="00C538D6" w:rsidRPr="00944851" w:rsidRDefault="00C538D6" w:rsidP="009D3D53">
                      <w:pPr>
                        <w:pStyle w:val="1EnsStyl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715000" cy="685800"/>
                <wp:effectExtent l="9525" t="7620" r="9525" b="1143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Pr="00944851" w:rsidRDefault="00C538D6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ACCOMMODATIONS FOR STUDENTS WITH DISABILITIES</w:t>
                            </w:r>
                            <w:r w:rsidRPr="00944851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C538D6" w:rsidRDefault="00C538D6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If you have a verified need for an academic accommodation or materials in alternate media (i.e., Braille,</w:t>
                            </w:r>
                          </w:p>
                          <w:p w:rsidR="00C538D6" w:rsidRDefault="00C538D6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large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print , electronic text, etc.)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per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the Americans with Disabilities Act (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944851">
                                  <w:rPr>
                                    <w:sz w:val="20"/>
                                  </w:rPr>
                                  <w:t>ADA</w:t>
                                </w:r>
                              </w:smartTag>
                            </w:smartTag>
                            <w:r w:rsidRPr="00944851">
                              <w:rPr>
                                <w:sz w:val="20"/>
                              </w:rPr>
                              <w:t>) or Section 504 of the</w:t>
                            </w:r>
                          </w:p>
                          <w:p w:rsidR="00C538D6" w:rsidRPr="00944851" w:rsidRDefault="00C538D6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Rehabilitation Act, please contact me as soon as possible.</w:t>
                            </w:r>
                          </w:p>
                          <w:p w:rsidR="00C538D6" w:rsidRDefault="00C53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18pt;margin-top:8.85pt;width:45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">
                <v:textbox>
                  <w:txbxContent>
                    <w:p w:rsidR="00C538D6" w:rsidRPr="00944851" w:rsidRDefault="00C538D6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ACCOMMODATIONS FOR STUDENTS WITH DISABILITIES</w:t>
                      </w:r>
                      <w:r w:rsidRPr="00944851">
                        <w:rPr>
                          <w:sz w:val="20"/>
                        </w:rPr>
                        <w:t>:</w:t>
                      </w:r>
                    </w:p>
                    <w:p w:rsidR="00C538D6" w:rsidRDefault="00C538D6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If you have a verified need for an academic accommodation or materials in alternate media (i.e., Braille,</w:t>
                      </w:r>
                    </w:p>
                    <w:p w:rsidR="00C538D6" w:rsidRDefault="00C538D6" w:rsidP="00D51E4B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 w:rsidRPr="00944851">
                        <w:rPr>
                          <w:sz w:val="20"/>
                        </w:rPr>
                        <w:t>large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print , electronic text, etc.)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per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the Americans with Disabilities Act (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944851">
                            <w:rPr>
                              <w:sz w:val="20"/>
                            </w:rPr>
                            <w:t>ADA</w:t>
                          </w:r>
                        </w:smartTag>
                      </w:smartTag>
                      <w:r w:rsidRPr="00944851">
                        <w:rPr>
                          <w:sz w:val="20"/>
                        </w:rPr>
                        <w:t>) or Section 504 of the</w:t>
                      </w:r>
                    </w:p>
                    <w:p w:rsidR="00C538D6" w:rsidRPr="00944851" w:rsidRDefault="00C538D6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Rehabilitation Act, please contact me as soon as possible.</w:t>
                      </w:r>
                    </w:p>
                    <w:p w:rsidR="00C538D6" w:rsidRDefault="00C538D6"/>
                  </w:txbxContent>
                </v:textbox>
              </v:shape>
            </w:pict>
          </mc:Fallback>
        </mc:AlternateConten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5600700" cy="1257300"/>
                <wp:effectExtent l="9525" t="9525" r="9525" b="952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Default="00C538D6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22D05">
                              <w:rPr>
                                <w:b/>
                                <w:sz w:val="20"/>
                                <w:u w:val="single"/>
                              </w:rPr>
                              <w:t>DROP POLICY</w:t>
                            </w:r>
                            <w:r w:rsidRPr="00944851">
                              <w:rPr>
                                <w:sz w:val="20"/>
                              </w:rPr>
                              <w:t>:  18-week courses have a drop deadline in the 9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week.  Short-term classes have a drop</w:t>
                            </w:r>
                          </w:p>
                          <w:p w:rsidR="00C538D6" w:rsidRDefault="00C538D6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deadline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of 4 ½ weeks.  However, you may be dropped by the instructor at any time after three (3)</w:t>
                            </w:r>
                          </w:p>
                          <w:p w:rsidR="00C538D6" w:rsidRDefault="00C538D6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consecutive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unexcused absences or any absences in the first week of class.</w:t>
                            </w:r>
                          </w:p>
                          <w:p w:rsidR="00C538D6" w:rsidRDefault="00C538D6" w:rsidP="00922D05">
                            <w:pPr>
                              <w:pStyle w:val="1EnsStyl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IMPORTANT DATES</w:t>
                            </w:r>
                          </w:p>
                          <w:p w:rsidR="00C538D6" w:rsidRDefault="00C538D6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Aug. 28 (F) – last day to drop full-length class to be eligible for refund</w:t>
                            </w:r>
                          </w:p>
                          <w:p w:rsidR="00C538D6" w:rsidRDefault="00C538D6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Sept. 4 (F) – last day to register for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Fall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2015 full-length class or drop full-length to avoid “W”</w:t>
                            </w:r>
                          </w:p>
                          <w:p w:rsidR="00C538D6" w:rsidRPr="006B5F72" w:rsidRDefault="00C538D6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Oct. 16 (F) – last day to drop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Fall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2015 full-length class (letter grades assigned after this date)</w:t>
                            </w:r>
                          </w:p>
                          <w:p w:rsidR="00C538D6" w:rsidRDefault="00C53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18pt;margin-top:-27pt;width:441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">
                <v:textbox>
                  <w:txbxContent>
                    <w:p w:rsidR="00C538D6" w:rsidRDefault="00C538D6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22D05">
                        <w:rPr>
                          <w:b/>
                          <w:sz w:val="20"/>
                          <w:u w:val="single"/>
                        </w:rPr>
                        <w:t>DROP POLICY</w:t>
                      </w:r>
                      <w:r w:rsidRPr="00944851">
                        <w:rPr>
                          <w:sz w:val="20"/>
                        </w:rPr>
                        <w:t>:  18-week courses have a drop deadline in the 9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week.  Short-term classes have a drop</w:t>
                      </w:r>
                    </w:p>
                    <w:p w:rsidR="00C538D6" w:rsidRDefault="00C538D6" w:rsidP="00922D05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 w:rsidRPr="00944851">
                        <w:rPr>
                          <w:sz w:val="20"/>
                        </w:rPr>
                        <w:t>deadline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of 4 ½ weeks.  However, you may be dropped by the instructor at any time after three (3)</w:t>
                      </w:r>
                    </w:p>
                    <w:p w:rsidR="00C538D6" w:rsidRDefault="00C538D6" w:rsidP="00922D05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 w:rsidRPr="00944851">
                        <w:rPr>
                          <w:sz w:val="20"/>
                        </w:rPr>
                        <w:t>consecutive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unexcused absences or any absences in the first week of class.</w:t>
                      </w:r>
                    </w:p>
                    <w:p w:rsidR="00C538D6" w:rsidRDefault="00C538D6" w:rsidP="00922D05">
                      <w:pPr>
                        <w:pStyle w:val="1EnsStyl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IMPORTANT DATES</w:t>
                      </w:r>
                    </w:p>
                    <w:p w:rsidR="00C538D6" w:rsidRDefault="00C538D6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Aug. 28 (F) – last day to drop full-length class to be eligible for refund</w:t>
                      </w:r>
                    </w:p>
                    <w:p w:rsidR="00C538D6" w:rsidRDefault="00C538D6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Sept. 4 (F) – last day to register for </w:t>
                      </w:r>
                      <w:proofErr w:type="gramStart"/>
                      <w:r>
                        <w:rPr>
                          <w:b/>
                        </w:rPr>
                        <w:t>Fall</w:t>
                      </w:r>
                      <w:proofErr w:type="gramEnd"/>
                      <w:r>
                        <w:rPr>
                          <w:b/>
                        </w:rPr>
                        <w:t xml:space="preserve"> 2015 full-length class or drop full-length to avoid “W”</w:t>
                      </w:r>
                    </w:p>
                    <w:p w:rsidR="00C538D6" w:rsidRPr="006B5F72" w:rsidRDefault="00C538D6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Oct. 16 (F) – last day to drop </w:t>
                      </w:r>
                      <w:proofErr w:type="gramStart"/>
                      <w:r>
                        <w:rPr>
                          <w:b/>
                        </w:rPr>
                        <w:t>Fall</w:t>
                      </w:r>
                      <w:proofErr w:type="gramEnd"/>
                      <w:r>
                        <w:rPr>
                          <w:b/>
                        </w:rPr>
                        <w:t xml:space="preserve"> 2015 full-length class (letter grades assigned after this date)</w:t>
                      </w:r>
                    </w:p>
                    <w:p w:rsidR="00C538D6" w:rsidRDefault="00C538D6"/>
                  </w:txbxContent>
                </v:textbox>
              </v:shape>
            </w:pict>
          </mc:Fallback>
        </mc:AlternateConten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946505" w:rsidRDefault="00946505" w:rsidP="009465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946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Default="00C538D6" w:rsidP="00946505">
      <w:pPr>
        <w:rPr>
          <w:b/>
        </w:rPr>
      </w:pPr>
      <w:proofErr w:type="gramStart"/>
      <w:r>
        <w:rPr>
          <w:b/>
        </w:rPr>
        <w:t xml:space="preserve">Fall </w:t>
      </w:r>
      <w:r w:rsidR="00767C69">
        <w:rPr>
          <w:b/>
        </w:rPr>
        <w:t xml:space="preserve"> 201</w:t>
      </w:r>
      <w:r w:rsidR="007703E3">
        <w:rPr>
          <w:b/>
        </w:rPr>
        <w:t>5</w:t>
      </w:r>
      <w:proofErr w:type="gramEnd"/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  <w:u w:val="single"/>
        </w:rPr>
      </w:pPr>
      <w:r>
        <w:rPr>
          <w:b/>
        </w:rPr>
        <w:t>UNIT 1`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Exam:</w:t>
      </w:r>
      <w:r w:rsidRPr="005D795A">
        <w:rPr>
          <w:b/>
          <w:sz w:val="22"/>
          <w:szCs w:val="22"/>
        </w:rPr>
        <w:t xml:space="preserve"> </w:t>
      </w:r>
      <w:r w:rsidR="00B02AD4">
        <w:rPr>
          <w:b/>
          <w:sz w:val="22"/>
          <w:szCs w:val="22"/>
        </w:rPr>
        <w:t>Friday Sept. 4th</w:t>
      </w:r>
    </w:p>
    <w:p w:rsidR="00946505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B02AD4">
        <w:rPr>
          <w:sz w:val="22"/>
          <w:szCs w:val="22"/>
        </w:rPr>
        <w:t>Aug. 18-Sept. 1</w:t>
      </w:r>
    </w:p>
    <w:p w:rsidR="008208C8" w:rsidRDefault="008208C8" w:rsidP="00946505"/>
    <w:p w:rsidR="00946505" w:rsidRDefault="00946505" w:rsidP="00946505">
      <w:pPr>
        <w:rPr>
          <w:b/>
          <w:sz w:val="22"/>
          <w:szCs w:val="22"/>
        </w:rPr>
      </w:pPr>
      <w:r>
        <w:rPr>
          <w:b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Chapters </w:t>
      </w:r>
      <w:r w:rsidR="008208C8">
        <w:rPr>
          <w:sz w:val="22"/>
          <w:szCs w:val="22"/>
        </w:rPr>
        <w:t>9, 10, 11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B02AD4">
        <w:rPr>
          <w:b/>
          <w:sz w:val="22"/>
          <w:szCs w:val="22"/>
        </w:rPr>
        <w:t>Friday, Sept. 25th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B02AD4">
        <w:rPr>
          <w:sz w:val="22"/>
          <w:szCs w:val="22"/>
        </w:rPr>
        <w:t>Sept. 8-Sept. 22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Alcohol &amp; Tobacco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 </w:t>
      </w:r>
      <w:r w:rsidR="008208C8">
        <w:rPr>
          <w:sz w:val="22"/>
          <w:szCs w:val="22"/>
        </w:rPr>
        <w:t>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208C8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B02AD4">
        <w:rPr>
          <w:b/>
          <w:sz w:val="22"/>
          <w:szCs w:val="22"/>
        </w:rPr>
        <w:t>Friday, Oct. 16th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B02AD4">
        <w:rPr>
          <w:sz w:val="22"/>
          <w:szCs w:val="22"/>
        </w:rPr>
        <w:t>Sept. 28-Oct. 13</w:t>
      </w:r>
    </w:p>
    <w:p w:rsidR="008208C8" w:rsidRDefault="008208C8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B02AD4">
        <w:rPr>
          <w:b/>
          <w:sz w:val="22"/>
          <w:szCs w:val="22"/>
        </w:rPr>
        <w:t>Friday, Nov. 6th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B02AD4">
        <w:rPr>
          <w:sz w:val="22"/>
          <w:szCs w:val="22"/>
        </w:rPr>
        <w:t>Sept. 19-Nov. 3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8208C8" w:rsidRDefault="008208C8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Chapters 5, 6</w:t>
      </w:r>
      <w:r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946505">
        <w:rPr>
          <w:b/>
          <w:sz w:val="22"/>
          <w:szCs w:val="22"/>
        </w:rPr>
        <w:t xml:space="preserve"> </w:t>
      </w:r>
      <w:r w:rsidR="00B02AD4">
        <w:rPr>
          <w:b/>
          <w:sz w:val="22"/>
          <w:szCs w:val="22"/>
        </w:rPr>
        <w:t>Wednesday, Nov. 24th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B02AD4">
        <w:rPr>
          <w:sz w:val="22"/>
          <w:szCs w:val="22"/>
        </w:rPr>
        <w:t>Nov. 9-Nov 23</w:t>
      </w:r>
    </w:p>
    <w:p w:rsidR="008208C8" w:rsidRDefault="008208C8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F0B35" w:rsidRPr="005F0B35">
        <w:rPr>
          <w:b/>
          <w:sz w:val="22"/>
          <w:szCs w:val="22"/>
          <w:u w:val="single"/>
        </w:rPr>
        <w:t>Immunity &amp; Infection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 </w:t>
      </w:r>
      <w:r w:rsidR="008208C8">
        <w:rPr>
          <w:sz w:val="22"/>
          <w:szCs w:val="22"/>
        </w:rPr>
        <w:t>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B02AD4">
        <w:rPr>
          <w:b/>
          <w:sz w:val="22"/>
          <w:szCs w:val="22"/>
        </w:rPr>
        <w:t>Friday, Dec. 11th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</w:t>
      </w:r>
      <w:r w:rsidR="00B02AD4">
        <w:rPr>
          <w:sz w:val="22"/>
          <w:szCs w:val="22"/>
        </w:rPr>
        <w:t>Nov. 30-Dec. 8</w:t>
      </w:r>
    </w:p>
    <w:p w:rsidR="00946505" w:rsidRDefault="00946505" w:rsidP="00946505">
      <w:pPr>
        <w:rPr>
          <w:sz w:val="22"/>
          <w:szCs w:val="22"/>
        </w:rPr>
      </w:pPr>
    </w:p>
    <w:p w:rsidR="00A550AD" w:rsidRPr="00A550AD" w:rsidRDefault="00946505" w:rsidP="00A550AD">
      <w:pPr>
        <w:rPr>
          <w:b/>
          <w:u w:val="single"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 w:rsidR="00A550AD" w:rsidRPr="00A550AD">
        <w:rPr>
          <w:b/>
          <w:u w:val="single"/>
        </w:rPr>
        <w:t>FINAL</w:t>
      </w:r>
      <w:proofErr w:type="spellEnd"/>
      <w:r w:rsidR="00A550AD" w:rsidRPr="00A550AD">
        <w:rPr>
          <w:b/>
          <w:u w:val="single"/>
        </w:rPr>
        <w:t xml:space="preserve"> EXAM </w:t>
      </w:r>
    </w:p>
    <w:p w:rsidR="00A550AD" w:rsidRPr="00A550AD" w:rsidRDefault="00B02AD4" w:rsidP="00A550AD">
      <w:pPr>
        <w:ind w:left="720" w:firstLine="720"/>
        <w:rPr>
          <w:b/>
        </w:rPr>
      </w:pPr>
      <w:r>
        <w:rPr>
          <w:b/>
        </w:rPr>
        <w:t>Monday, December 14th</w:t>
      </w:r>
    </w:p>
    <w:p w:rsidR="00946505" w:rsidRPr="005B758F" w:rsidRDefault="005F03A9" w:rsidP="00A550AD">
      <w:pPr>
        <w:ind w:left="720" w:firstLine="720"/>
        <w:rPr>
          <w:b/>
        </w:rPr>
      </w:pPr>
      <w:r>
        <w:rPr>
          <w:b/>
        </w:rPr>
        <w:t xml:space="preserve"> </w:t>
      </w:r>
    </w:p>
    <w:sectPr w:rsidR="00946505" w:rsidRPr="005B758F" w:rsidSect="00616589">
      <w:headerReference w:type="default" r:id="rId9"/>
      <w:footerReference w:type="default" r:id="rId10"/>
      <w:pgSz w:w="12240" w:h="15840"/>
      <w:pgMar w:top="1440" w:right="1530" w:bottom="1440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39" w:rsidRDefault="00F21539">
      <w:r>
        <w:separator/>
      </w:r>
    </w:p>
  </w:endnote>
  <w:endnote w:type="continuationSeparator" w:id="0">
    <w:p w:rsidR="00F21539" w:rsidRDefault="00F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D6" w:rsidRDefault="00C538D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39" w:rsidRDefault="00F21539">
      <w:r>
        <w:separator/>
      </w:r>
    </w:p>
  </w:footnote>
  <w:footnote w:type="continuationSeparator" w:id="0">
    <w:p w:rsidR="00F21539" w:rsidRDefault="00F21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D6" w:rsidRDefault="00C538D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89"/>
    <w:rsid w:val="001354A5"/>
    <w:rsid w:val="00165174"/>
    <w:rsid w:val="00172C53"/>
    <w:rsid w:val="00284588"/>
    <w:rsid w:val="00303685"/>
    <w:rsid w:val="00327838"/>
    <w:rsid w:val="00367BA7"/>
    <w:rsid w:val="00375CF5"/>
    <w:rsid w:val="003D16DA"/>
    <w:rsid w:val="00441737"/>
    <w:rsid w:val="004D421A"/>
    <w:rsid w:val="0053481A"/>
    <w:rsid w:val="005D65B6"/>
    <w:rsid w:val="005F03A9"/>
    <w:rsid w:val="005F0B35"/>
    <w:rsid w:val="00616589"/>
    <w:rsid w:val="00646072"/>
    <w:rsid w:val="00712959"/>
    <w:rsid w:val="00734430"/>
    <w:rsid w:val="00767C69"/>
    <w:rsid w:val="007703E3"/>
    <w:rsid w:val="008208C8"/>
    <w:rsid w:val="00820945"/>
    <w:rsid w:val="0084085A"/>
    <w:rsid w:val="0084185A"/>
    <w:rsid w:val="0090577D"/>
    <w:rsid w:val="00922D05"/>
    <w:rsid w:val="00936B8A"/>
    <w:rsid w:val="00944851"/>
    <w:rsid w:val="00946505"/>
    <w:rsid w:val="009768AE"/>
    <w:rsid w:val="009D3D53"/>
    <w:rsid w:val="00A074DF"/>
    <w:rsid w:val="00A22F68"/>
    <w:rsid w:val="00A27C47"/>
    <w:rsid w:val="00A550AD"/>
    <w:rsid w:val="00AB6944"/>
    <w:rsid w:val="00AF5E01"/>
    <w:rsid w:val="00B02AD4"/>
    <w:rsid w:val="00B54A16"/>
    <w:rsid w:val="00B663C6"/>
    <w:rsid w:val="00C36B8A"/>
    <w:rsid w:val="00C538D6"/>
    <w:rsid w:val="00C86951"/>
    <w:rsid w:val="00C96421"/>
    <w:rsid w:val="00CF1191"/>
    <w:rsid w:val="00D07558"/>
    <w:rsid w:val="00D51E4B"/>
    <w:rsid w:val="00D708B1"/>
    <w:rsid w:val="00DB3A1D"/>
    <w:rsid w:val="00DD4CD0"/>
    <w:rsid w:val="00E33BD0"/>
    <w:rsid w:val="00E46BB6"/>
    <w:rsid w:val="00E9509E"/>
    <w:rsid w:val="00EF40C9"/>
    <w:rsid w:val="00F148AD"/>
    <w:rsid w:val="00F21539"/>
    <w:rsid w:val="00F5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4E13839E-F835-4258-839C-C2EAF33B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table" w:styleId="TableGrid">
    <w:name w:val="Table Grid"/>
    <w:basedOn w:val="TableNormal"/>
    <w:rsid w:val="00A5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53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38D6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lopez@reedleycolleg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e.lopez@reedleycolleg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BBE693A4.dotm</Template>
  <TotalTime>1</TotalTime>
  <Pages>2</Pages>
  <Words>123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1076</CharactersWithSpaces>
  <SharedDoc>false</SharedDoc>
  <HLinks>
    <vt:vector size="6" baseType="variant"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mailto:randy.whited@reedleycollege.edu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Franky Herrera</cp:lastModifiedBy>
  <cp:revision>2</cp:revision>
  <cp:lastPrinted>2015-08-18T14:20:00Z</cp:lastPrinted>
  <dcterms:created xsi:type="dcterms:W3CDTF">2015-12-22T15:25:00Z</dcterms:created>
  <dcterms:modified xsi:type="dcterms:W3CDTF">2015-12-22T15:25:00Z</dcterms:modified>
</cp:coreProperties>
</file>