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9CE" w:rsidRPr="00872943" w:rsidRDefault="00B829CE" w:rsidP="000F4535">
      <w:pPr>
        <w:jc w:val="center"/>
        <w:rPr>
          <w:sz w:val="28"/>
          <w:szCs w:val="28"/>
        </w:rPr>
      </w:pPr>
      <w:smartTag w:uri="urn:schemas-microsoft-com:office:smarttags" w:element="place">
        <w:smartTag w:uri="urn:schemas-microsoft-com:office:smarttags" w:element="PlaceName">
          <w:r w:rsidRPr="00872943">
            <w:rPr>
              <w:sz w:val="28"/>
              <w:szCs w:val="28"/>
            </w:rPr>
            <w:t>Reedley</w:t>
          </w:r>
        </w:smartTag>
        <w:r w:rsidRPr="00872943">
          <w:rPr>
            <w:sz w:val="28"/>
            <w:szCs w:val="28"/>
          </w:rPr>
          <w:t xml:space="preserve"> </w:t>
        </w:r>
        <w:smartTag w:uri="urn:schemas-microsoft-com:office:smarttags" w:element="PlaceType">
          <w:r w:rsidRPr="00872943">
            <w:rPr>
              <w:sz w:val="28"/>
              <w:szCs w:val="28"/>
            </w:rPr>
            <w:t>College</w:t>
          </w:r>
        </w:smartTag>
      </w:smartTag>
    </w:p>
    <w:p w:rsidR="00B829CE" w:rsidRPr="00872943" w:rsidRDefault="00B829CE" w:rsidP="000F4535">
      <w:pPr>
        <w:jc w:val="center"/>
        <w:rPr>
          <w:sz w:val="28"/>
          <w:szCs w:val="28"/>
        </w:rPr>
      </w:pPr>
      <w:r>
        <w:rPr>
          <w:sz w:val="28"/>
          <w:szCs w:val="28"/>
        </w:rPr>
        <w:t>Fall 2008</w:t>
      </w:r>
    </w:p>
    <w:p w:rsidR="00B829CE" w:rsidRPr="00872943" w:rsidRDefault="00B829CE" w:rsidP="000F4535">
      <w:pPr>
        <w:jc w:val="center"/>
        <w:rPr>
          <w:sz w:val="24"/>
          <w:szCs w:val="24"/>
        </w:rPr>
      </w:pPr>
      <w:r>
        <w:rPr>
          <w:sz w:val="24"/>
          <w:szCs w:val="24"/>
        </w:rPr>
        <w:t>8/18/08 – 12/19/08</w:t>
      </w:r>
    </w:p>
    <w:p w:rsidR="00B829CE" w:rsidRDefault="00B829CE" w:rsidP="000F4535">
      <w:pPr>
        <w:jc w:val="center"/>
      </w:pPr>
    </w:p>
    <w:p w:rsidR="00B829CE" w:rsidRDefault="00B829CE" w:rsidP="000F4535">
      <w:pPr>
        <w:rPr>
          <w:b/>
          <w:bCs/>
        </w:rPr>
      </w:pPr>
    </w:p>
    <w:p w:rsidR="00B829CE" w:rsidRDefault="00B829CE" w:rsidP="004E4E55">
      <w:pPr>
        <w:pStyle w:val="Heading2"/>
      </w:pPr>
      <w:r w:rsidRPr="00872943">
        <w:rPr>
          <w:sz w:val="20"/>
        </w:rPr>
        <w:t>Course</w:t>
      </w:r>
      <w:r>
        <w:t>:</w:t>
      </w:r>
      <w:r>
        <w:tab/>
      </w:r>
      <w:r>
        <w:rPr>
          <w:b/>
        </w:rPr>
        <w:t>IS 15</w:t>
      </w:r>
      <w:r w:rsidRPr="00872943">
        <w:rPr>
          <w:b/>
        </w:rPr>
        <w:t xml:space="preserve"> COMPUTER CONCEPTS</w:t>
      </w:r>
      <w:r>
        <w:t xml:space="preserve"> (WEB 51959)</w:t>
      </w:r>
    </w:p>
    <w:p w:rsidR="00B829CE" w:rsidRPr="00801350" w:rsidRDefault="00B829CE" w:rsidP="004E4E55"/>
    <w:p w:rsidR="00B829CE" w:rsidRDefault="00B829CE" w:rsidP="004E4E55">
      <w:pPr>
        <w:tabs>
          <w:tab w:val="left" w:pos="-1440"/>
          <w:tab w:val="left" w:pos="-720"/>
          <w:tab w:val="left" w:pos="0"/>
          <w:tab w:val="left" w:pos="330"/>
          <w:tab w:val="left" w:pos="690"/>
          <w:tab w:val="left" w:pos="1440"/>
        </w:tabs>
      </w:pPr>
      <w:r>
        <w:t xml:space="preserve">Advisory/Prerequisites:  Eligibility for </w:t>
      </w:r>
      <w:r w:rsidRPr="00801350">
        <w:t>Math 101, English 126, and English 125</w:t>
      </w:r>
    </w:p>
    <w:p w:rsidR="00B829CE" w:rsidRDefault="00B829CE" w:rsidP="004E4E55">
      <w:pPr>
        <w:pStyle w:val="Heading2"/>
        <w:rPr>
          <w:sz w:val="20"/>
        </w:rPr>
      </w:pPr>
      <w:r>
        <w:rPr>
          <w:sz w:val="20"/>
        </w:rPr>
        <w:t>Class meets:</w:t>
      </w:r>
      <w:r>
        <w:rPr>
          <w:sz w:val="20"/>
        </w:rPr>
        <w:tab/>
        <w:t>Online</w:t>
      </w:r>
    </w:p>
    <w:p w:rsidR="00B829CE" w:rsidRDefault="00B829CE" w:rsidP="004E4E55">
      <w:r>
        <w:t xml:space="preserve">Instructor:  </w:t>
      </w:r>
      <w:r>
        <w:tab/>
        <w:t>David L. Atencio, BA Computer Science/MBA</w:t>
      </w:r>
    </w:p>
    <w:p w:rsidR="00B829CE" w:rsidRDefault="00B829CE" w:rsidP="004E4E55">
      <w:r>
        <w:t xml:space="preserve">Email: </w:t>
      </w:r>
      <w:r>
        <w:tab/>
      </w:r>
      <w:r>
        <w:tab/>
      </w:r>
      <w:hyperlink r:id="rId5" w:history="1">
        <w:r w:rsidRPr="000A2076">
          <w:rPr>
            <w:rStyle w:val="Hyperlink"/>
          </w:rPr>
          <w:t>david.atencio@reedleycollege.edu</w:t>
        </w:r>
      </w:hyperlink>
    </w:p>
    <w:p w:rsidR="00B829CE" w:rsidRDefault="00B829CE" w:rsidP="004E4E55">
      <w:r>
        <w:t>Phone:</w:t>
      </w:r>
      <w:r>
        <w:tab/>
      </w:r>
      <w:r>
        <w:tab/>
        <w:t>638-3641 ext 3410, or cell 355-9628</w:t>
      </w:r>
    </w:p>
    <w:p w:rsidR="00B829CE" w:rsidRDefault="00B829CE" w:rsidP="004E4E55">
      <w:r>
        <w:t>Office Hours:</w:t>
      </w:r>
      <w:r>
        <w:tab/>
        <w:t>Mondays and Wednesdays 11:30 – 12:30.  Thursdays 1:30 – 2:30</w:t>
      </w:r>
    </w:p>
    <w:p w:rsidR="00B829CE" w:rsidRDefault="00B829CE" w:rsidP="004E4E55">
      <w:r w:rsidRPr="00A54728">
        <w:t>Final Drop Date:</w:t>
      </w:r>
      <w:r w:rsidRPr="00A54728">
        <w:rPr>
          <w:bCs/>
          <w:i/>
          <w:iCs/>
        </w:rPr>
        <w:t xml:space="preserve">  </w:t>
      </w:r>
      <w:r w:rsidRPr="00A54728">
        <w:t>The final drop date for this class is:  9/5/08 (to avoid a “W”) and 10/17/08 (to avoid a letter grade)</w:t>
      </w:r>
    </w:p>
    <w:p w:rsidR="00B829CE" w:rsidRPr="00A54728" w:rsidRDefault="00B829CE" w:rsidP="004E4E55">
      <w:r>
        <w:t>Final Exam:</w:t>
      </w:r>
      <w:r>
        <w:tab/>
        <w:t>Week of 12/15/08</w:t>
      </w:r>
    </w:p>
    <w:p w:rsidR="00B829CE" w:rsidRDefault="00B829CE" w:rsidP="004E4E55">
      <w:pPr>
        <w:pStyle w:val="NormalWeb"/>
        <w:rPr>
          <w:iCs/>
          <w:sz w:val="20"/>
          <w:szCs w:val="20"/>
        </w:rPr>
      </w:pPr>
      <w:r w:rsidRPr="00053DB7">
        <w:rPr>
          <w:b/>
          <w:iCs/>
          <w:sz w:val="20"/>
          <w:szCs w:val="20"/>
          <w:u w:val="single"/>
        </w:rPr>
        <w:t>Text Books and Study Material</w:t>
      </w:r>
      <w:r>
        <w:rPr>
          <w:iCs/>
          <w:sz w:val="20"/>
          <w:szCs w:val="20"/>
        </w:rPr>
        <w:t xml:space="preserve">: </w:t>
      </w:r>
    </w:p>
    <w:p w:rsidR="00B829CE" w:rsidRDefault="00B829CE" w:rsidP="000F4535">
      <w:pPr>
        <w:pStyle w:val="NormalWeb"/>
        <w:rPr>
          <w:sz w:val="20"/>
          <w:szCs w:val="20"/>
        </w:rPr>
      </w:pPr>
      <w:r>
        <w:rPr>
          <w:sz w:val="20"/>
          <w:szCs w:val="20"/>
        </w:rPr>
        <w:t>1. Technology in Action, 5</w:t>
      </w:r>
      <w:r w:rsidRPr="00D63B33">
        <w:rPr>
          <w:sz w:val="20"/>
          <w:szCs w:val="20"/>
          <w:vertAlign w:val="superscript"/>
        </w:rPr>
        <w:t>th</w:t>
      </w:r>
      <w:r>
        <w:rPr>
          <w:sz w:val="20"/>
          <w:szCs w:val="20"/>
        </w:rPr>
        <w:t xml:space="preserve"> Ed</w:t>
      </w:r>
    </w:p>
    <w:p w:rsidR="00B829CE" w:rsidRDefault="00B829CE" w:rsidP="00DE6AC4">
      <w:pPr>
        <w:pStyle w:val="NormalWeb"/>
      </w:pPr>
      <w:r>
        <w:rPr>
          <w:sz w:val="20"/>
          <w:szCs w:val="20"/>
        </w:rPr>
        <w:t>2. Go!</w:t>
      </w:r>
      <w:r w:rsidRPr="00D63B33">
        <w:rPr>
          <w:sz w:val="20"/>
          <w:szCs w:val="20"/>
        </w:rPr>
        <w:t xml:space="preserve"> </w:t>
      </w:r>
      <w:r>
        <w:rPr>
          <w:sz w:val="20"/>
          <w:szCs w:val="20"/>
        </w:rPr>
        <w:t>Office 2007</w:t>
      </w:r>
    </w:p>
    <w:p w:rsidR="00B829CE" w:rsidRDefault="00B829CE" w:rsidP="000F4535">
      <w:pPr>
        <w:pStyle w:val="NormalWeb"/>
        <w:numPr>
          <w:ilvl w:val="0"/>
          <w:numId w:val="1"/>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B829CE" w:rsidRDefault="00B829CE" w:rsidP="00E07AC7">
      <w:r>
        <w:t xml:space="preserve">This course is an on-line course, which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B829CE" w:rsidRDefault="00B829CE" w:rsidP="00E07AC7"/>
    <w:p w:rsidR="00B829CE" w:rsidRDefault="00B829CE" w:rsidP="004E4E55">
      <w:r>
        <w:t>Since this is an on-line course it requires a higher level of attention to detail and critical thinking skills to complete elements of the course.  Students are to complete all assigned projects, assignments, and tests online.  It is critical that work be done on schedule so that work does not pile up and becomes difficult to complete.  Obviously we will make use of email as the primary means of communications, however I may schedule “virtual office hours” for those who need extra help or are struggling with a concept.  You may also call me on Saturdays between the hours of 10am and 2pm.</w:t>
      </w:r>
    </w:p>
    <w:p w:rsidR="00B829CE" w:rsidRDefault="00B829CE" w:rsidP="000F4535">
      <w:pPr>
        <w:pStyle w:val="NormalWeb"/>
        <w:numPr>
          <w:ilvl w:val="0"/>
          <w:numId w:val="1"/>
        </w:numPr>
        <w:rPr>
          <w:sz w:val="20"/>
          <w:szCs w:val="20"/>
        </w:rPr>
      </w:pPr>
      <w:r>
        <w:rPr>
          <w:b/>
          <w:bCs/>
          <w:sz w:val="20"/>
          <w:szCs w:val="20"/>
          <w:u w:val="single"/>
        </w:rPr>
        <w:t>Course Learning  Objectives and Outcomes:</w:t>
      </w:r>
    </w:p>
    <w:p w:rsidR="00B829CE" w:rsidRPr="006106C2" w:rsidRDefault="00B829CE" w:rsidP="000F4535">
      <w:pPr>
        <w:pStyle w:val="NormalWeb"/>
        <w:ind w:left="360"/>
        <w:rPr>
          <w:b/>
          <w:sz w:val="20"/>
          <w:szCs w:val="20"/>
        </w:rPr>
      </w:pPr>
      <w:r w:rsidRPr="006106C2">
        <w:rPr>
          <w:b/>
          <w:sz w:val="20"/>
          <w:szCs w:val="20"/>
        </w:rPr>
        <w:t>Objectives:</w:t>
      </w:r>
    </w:p>
    <w:p w:rsidR="00B829CE" w:rsidRDefault="00B829CE" w:rsidP="000F4535">
      <w:pPr>
        <w:pStyle w:val="NormalWeb"/>
        <w:numPr>
          <w:ilvl w:val="1"/>
          <w:numId w:val="1"/>
        </w:numPr>
        <w:rPr>
          <w:sz w:val="20"/>
          <w:szCs w:val="20"/>
        </w:rPr>
      </w:pPr>
      <w:r>
        <w:rPr>
          <w:sz w:val="20"/>
          <w:szCs w:val="20"/>
        </w:rPr>
        <w:t>Understand the computer’s potential, its strengths, and limitations.</w:t>
      </w:r>
    </w:p>
    <w:p w:rsidR="00B829CE" w:rsidRDefault="00B829CE" w:rsidP="000F4535">
      <w:pPr>
        <w:pStyle w:val="NormalWeb"/>
        <w:numPr>
          <w:ilvl w:val="1"/>
          <w:numId w:val="1"/>
        </w:numPr>
        <w:rPr>
          <w:sz w:val="20"/>
          <w:szCs w:val="20"/>
        </w:rPr>
      </w:pPr>
      <w:r>
        <w:rPr>
          <w:sz w:val="20"/>
          <w:szCs w:val="20"/>
        </w:rPr>
        <w:t>Recognize the functional elements of the hardware and know how to use the basic elements of the Windows operating system and selected utility programs.</w:t>
      </w:r>
    </w:p>
    <w:p w:rsidR="00B829CE" w:rsidRDefault="00B829CE" w:rsidP="000F4535">
      <w:pPr>
        <w:pStyle w:val="NormalWeb"/>
        <w:numPr>
          <w:ilvl w:val="1"/>
          <w:numId w:val="1"/>
        </w:numPr>
        <w:rPr>
          <w:sz w:val="20"/>
          <w:szCs w:val="20"/>
        </w:rPr>
      </w:pPr>
      <w:r>
        <w:rPr>
          <w:sz w:val="20"/>
          <w:szCs w:val="20"/>
        </w:rPr>
        <w:t>Skillfully use four general applications – word processing, spreadsheet, database, and presentation.</w:t>
      </w:r>
    </w:p>
    <w:p w:rsidR="00B829CE" w:rsidRDefault="00B829CE" w:rsidP="000F4535">
      <w:pPr>
        <w:pStyle w:val="NormalWeb"/>
        <w:numPr>
          <w:ilvl w:val="1"/>
          <w:numId w:val="1"/>
        </w:numPr>
        <w:rPr>
          <w:sz w:val="20"/>
          <w:szCs w:val="20"/>
        </w:rPr>
      </w:pPr>
      <w:r>
        <w:rPr>
          <w:sz w:val="20"/>
          <w:szCs w:val="20"/>
        </w:rPr>
        <w:t>Identify the major contributors and developments of the microcomputer.</w:t>
      </w:r>
    </w:p>
    <w:p w:rsidR="00B829CE" w:rsidRDefault="00B829CE" w:rsidP="000F4535">
      <w:pPr>
        <w:pStyle w:val="NormalWeb"/>
        <w:numPr>
          <w:ilvl w:val="1"/>
          <w:numId w:val="1"/>
        </w:numPr>
        <w:rPr>
          <w:sz w:val="20"/>
          <w:szCs w:val="20"/>
        </w:rPr>
      </w:pPr>
      <w:r>
        <w:rPr>
          <w:sz w:val="20"/>
          <w:szCs w:val="20"/>
        </w:rPr>
        <w:t>Explore privacy and legal issues.</w:t>
      </w:r>
    </w:p>
    <w:p w:rsidR="00B829CE" w:rsidRDefault="00B829CE" w:rsidP="000F4535">
      <w:pPr>
        <w:pStyle w:val="NormalWeb"/>
        <w:numPr>
          <w:ilvl w:val="1"/>
          <w:numId w:val="1"/>
        </w:numPr>
        <w:rPr>
          <w:sz w:val="20"/>
          <w:szCs w:val="20"/>
        </w:rPr>
      </w:pPr>
      <w:r>
        <w:rPr>
          <w:sz w:val="20"/>
          <w:szCs w:val="20"/>
        </w:rPr>
        <w:t>Demonstrate how to use email and the internet – Explore and Netscape.</w:t>
      </w:r>
    </w:p>
    <w:p w:rsidR="00B829CE" w:rsidRDefault="00B829CE" w:rsidP="000F4535">
      <w:pPr>
        <w:pStyle w:val="NormalWeb"/>
        <w:ind w:left="360"/>
        <w:rPr>
          <w:b/>
          <w:sz w:val="20"/>
          <w:szCs w:val="20"/>
        </w:rPr>
      </w:pPr>
    </w:p>
    <w:p w:rsidR="00B829CE" w:rsidRPr="006106C2" w:rsidRDefault="00B829CE" w:rsidP="000F4535">
      <w:pPr>
        <w:pStyle w:val="NormalWeb"/>
        <w:ind w:left="360"/>
        <w:rPr>
          <w:b/>
          <w:sz w:val="20"/>
          <w:szCs w:val="20"/>
        </w:rPr>
      </w:pPr>
      <w:r w:rsidRPr="006106C2">
        <w:rPr>
          <w:b/>
          <w:sz w:val="20"/>
          <w:szCs w:val="20"/>
        </w:rPr>
        <w:t>Outcomes:</w:t>
      </w:r>
    </w:p>
    <w:p w:rsidR="00B829CE" w:rsidRDefault="00B829CE" w:rsidP="000F4535">
      <w:pPr>
        <w:pStyle w:val="NormalWeb"/>
        <w:numPr>
          <w:ilvl w:val="1"/>
          <w:numId w:val="1"/>
        </w:numPr>
        <w:rPr>
          <w:sz w:val="20"/>
          <w:szCs w:val="20"/>
        </w:rPr>
      </w:pPr>
      <w:r>
        <w:rPr>
          <w:sz w:val="20"/>
          <w:szCs w:val="20"/>
        </w:rPr>
        <w:t>Apply the appropriate computer expertise in completing tasks using software to successfully address a specific business need.</w:t>
      </w:r>
    </w:p>
    <w:p w:rsidR="00B829CE" w:rsidRDefault="00B829CE" w:rsidP="000F4535">
      <w:pPr>
        <w:pStyle w:val="NormalWeb"/>
        <w:numPr>
          <w:ilvl w:val="1"/>
          <w:numId w:val="1"/>
        </w:numPr>
        <w:rPr>
          <w:sz w:val="20"/>
          <w:szCs w:val="20"/>
        </w:rPr>
      </w:pPr>
      <w:r>
        <w:rPr>
          <w:sz w:val="20"/>
          <w:szCs w:val="20"/>
        </w:rPr>
        <w:t>Perform basic operations using the essential computer hardware and software configurations.</w:t>
      </w:r>
    </w:p>
    <w:p w:rsidR="00B829CE" w:rsidRDefault="00B829CE" w:rsidP="000F4535">
      <w:pPr>
        <w:pStyle w:val="NormalWeb"/>
        <w:numPr>
          <w:ilvl w:val="1"/>
          <w:numId w:val="1"/>
        </w:numPr>
        <w:rPr>
          <w:sz w:val="20"/>
          <w:szCs w:val="20"/>
        </w:rPr>
      </w:pPr>
      <w:r>
        <w:rPr>
          <w:sz w:val="20"/>
          <w:szCs w:val="20"/>
        </w:rPr>
        <w:t>Create basic word processing documents, spreadsheets, database files and reports, and presentations.</w:t>
      </w:r>
    </w:p>
    <w:p w:rsidR="00B829CE" w:rsidRDefault="00B829CE" w:rsidP="000F4535">
      <w:pPr>
        <w:pStyle w:val="NormalWeb"/>
        <w:numPr>
          <w:ilvl w:val="1"/>
          <w:numId w:val="1"/>
        </w:numPr>
        <w:rPr>
          <w:sz w:val="20"/>
          <w:szCs w:val="20"/>
        </w:rPr>
      </w:pPr>
      <w:r>
        <w:rPr>
          <w:sz w:val="20"/>
          <w:szCs w:val="20"/>
        </w:rPr>
        <w:t>Name some of the pioneers of the microcomputer, software and hardware manufacturers.</w:t>
      </w:r>
    </w:p>
    <w:p w:rsidR="00B829CE" w:rsidRDefault="00B829CE" w:rsidP="000F4535">
      <w:pPr>
        <w:pStyle w:val="NormalWeb"/>
        <w:numPr>
          <w:ilvl w:val="1"/>
          <w:numId w:val="1"/>
        </w:numPr>
        <w:rPr>
          <w:sz w:val="20"/>
          <w:szCs w:val="20"/>
        </w:rPr>
      </w:pPr>
      <w:r>
        <w:rPr>
          <w:sz w:val="20"/>
          <w:szCs w:val="20"/>
        </w:rPr>
        <w:t>Read basic computer related literature with sufficient vocabulary development to understand the material.</w:t>
      </w:r>
    </w:p>
    <w:p w:rsidR="00B829CE" w:rsidRDefault="00B829CE" w:rsidP="000F4535">
      <w:pPr>
        <w:pStyle w:val="NormalWeb"/>
        <w:numPr>
          <w:ilvl w:val="1"/>
          <w:numId w:val="1"/>
        </w:numPr>
        <w:rPr>
          <w:sz w:val="20"/>
          <w:szCs w:val="20"/>
        </w:rPr>
      </w:pPr>
      <w:r>
        <w:rPr>
          <w:sz w:val="20"/>
          <w:szCs w:val="20"/>
        </w:rPr>
        <w:t>Understand the privacy and legal concerns that are unique to the use of computer technology.</w:t>
      </w:r>
    </w:p>
    <w:p w:rsidR="00B829CE" w:rsidRDefault="00B829CE" w:rsidP="00BD4F26">
      <w:pPr>
        <w:pStyle w:val="NormalWeb"/>
        <w:numPr>
          <w:ilvl w:val="1"/>
          <w:numId w:val="1"/>
        </w:numPr>
        <w:spacing w:before="0" w:beforeAutospacing="0" w:after="0" w:afterAutospacing="0"/>
        <w:rPr>
          <w:sz w:val="20"/>
          <w:szCs w:val="20"/>
        </w:rPr>
      </w:pPr>
      <w:r>
        <w:rPr>
          <w:sz w:val="20"/>
          <w:szCs w:val="20"/>
        </w:rPr>
        <w:t>Access the Internet for research, email and other forms of communication.</w:t>
      </w:r>
    </w:p>
    <w:p w:rsidR="00B829CE" w:rsidRPr="00BD4F26" w:rsidRDefault="00B829CE" w:rsidP="00BD4F26">
      <w:pPr>
        <w:pStyle w:val="NormalWeb"/>
        <w:spacing w:before="0" w:beforeAutospacing="0" w:after="0" w:afterAutospacing="0"/>
        <w:ind w:left="810"/>
        <w:rPr>
          <w:sz w:val="20"/>
          <w:szCs w:val="20"/>
        </w:rPr>
      </w:pPr>
    </w:p>
    <w:p w:rsidR="00B829CE" w:rsidRDefault="00B829CE" w:rsidP="00BD4F26">
      <w:pPr>
        <w:pStyle w:val="NormalWeb"/>
        <w:numPr>
          <w:ilvl w:val="0"/>
          <w:numId w:val="1"/>
        </w:numPr>
        <w:rPr>
          <w:sz w:val="20"/>
          <w:szCs w:val="20"/>
        </w:rPr>
      </w:pPr>
      <w:r w:rsidRPr="004E4E55">
        <w:rPr>
          <w:b/>
          <w:bCs/>
          <w:sz w:val="20"/>
          <w:szCs w:val="20"/>
          <w:u w:val="single"/>
        </w:rPr>
        <w:t xml:space="preserve"> </w:t>
      </w:r>
      <w:r>
        <w:rPr>
          <w:b/>
          <w:bCs/>
          <w:sz w:val="20"/>
          <w:szCs w:val="20"/>
          <w:u w:val="single"/>
        </w:rPr>
        <w:t>Attendance:</w:t>
      </w:r>
      <w:r>
        <w:rPr>
          <w:sz w:val="20"/>
          <w:szCs w:val="20"/>
        </w:rPr>
        <w:t xml:space="preserve">  Although this is an online course and attendance in the traditional sense is not possible, participation is required.  </w:t>
      </w:r>
      <w:r w:rsidRPr="00DE6AC4">
        <w:rPr>
          <w:i/>
          <w:sz w:val="20"/>
          <w:szCs w:val="20"/>
        </w:rPr>
        <w:t>“Attendance”</w:t>
      </w:r>
      <w:r>
        <w:rPr>
          <w:sz w:val="20"/>
          <w:szCs w:val="20"/>
        </w:rPr>
        <w:t xml:space="preserve"> is determined by participation in discussion board topics, and lab/homework assignment completion.  Students are required to participate in at least 1 discussion item per week. To achieve successful completion of the course, it is critical for the students taking this course to participate regularly.  I reserve the right to drop you if you have more than three unexcused, discussion board topics.</w:t>
      </w:r>
    </w:p>
    <w:p w:rsidR="00B829CE" w:rsidRPr="00BD4F26" w:rsidRDefault="00B829CE" w:rsidP="00BD4F26">
      <w:pPr>
        <w:pStyle w:val="NormalWeb"/>
        <w:spacing w:before="0" w:beforeAutospacing="0" w:after="0" w:afterAutospacing="0"/>
        <w:ind w:left="810"/>
        <w:rPr>
          <w:sz w:val="20"/>
          <w:szCs w:val="20"/>
        </w:rPr>
      </w:pPr>
    </w:p>
    <w:p w:rsidR="00B829CE" w:rsidRDefault="00B829CE" w:rsidP="00BD4F26">
      <w:pPr>
        <w:pStyle w:val="NormalWeb"/>
        <w:numPr>
          <w:ilvl w:val="0"/>
          <w:numId w:val="1"/>
        </w:numPr>
        <w:spacing w:before="0" w:beforeAutospacing="0" w:after="0" w:afterAutospacing="0"/>
        <w:rPr>
          <w:sz w:val="20"/>
          <w:szCs w:val="20"/>
        </w:rPr>
      </w:pPr>
      <w:r w:rsidRPr="00053DB7">
        <w:rPr>
          <w:b/>
          <w:bCs/>
          <w:sz w:val="20"/>
          <w:szCs w:val="20"/>
          <w:u w:val="single"/>
        </w:rPr>
        <w:t>Behavioral Standards:</w:t>
      </w:r>
      <w:r>
        <w:rPr>
          <w:sz w:val="20"/>
          <w:szCs w:val="20"/>
        </w:rPr>
        <w:t xml:space="preserve">  While we will not meet in a traditional classroom setting I expect all students to exercise good judgment and dignity when participating in online discussions.  Please avoid the following topics:  Sex, Religion, and Politics.  Do not use foul language or cuss words.  Do not belittle others for their posts, and maintain a respectful tone when engaging others on discussion topics.  I will moderate all posts and remove those that I feel are inappropriate, and warn the author of the post.  Should the behavior persist it will be reported and may result in removal from the class or further disciplinary actions.</w:t>
      </w:r>
    </w:p>
    <w:p w:rsidR="00B829CE" w:rsidRDefault="00B829CE" w:rsidP="004E4E55">
      <w:pPr>
        <w:pStyle w:val="ListParagraph"/>
      </w:pPr>
    </w:p>
    <w:p w:rsidR="00B829CE" w:rsidRPr="002E0260" w:rsidRDefault="00B829CE" w:rsidP="00BD4F26">
      <w:pPr>
        <w:pStyle w:val="NormalWeb"/>
        <w:numPr>
          <w:ilvl w:val="0"/>
          <w:numId w:val="1"/>
        </w:numPr>
        <w:rPr>
          <w:b/>
          <w:bCs/>
          <w:sz w:val="20"/>
          <w:szCs w:val="20"/>
          <w:u w:val="single"/>
        </w:rPr>
      </w:pPr>
      <w:r w:rsidRPr="00D75581">
        <w:rPr>
          <w:b/>
          <w:bCs/>
          <w:sz w:val="20"/>
          <w:szCs w:val="20"/>
          <w:u w:val="single"/>
        </w:rPr>
        <w:t>Academic Dishonesty</w:t>
      </w:r>
      <w:r>
        <w:rPr>
          <w:b/>
          <w:bCs/>
          <w:sz w:val="20"/>
          <w:szCs w:val="20"/>
          <w:u w:val="single"/>
        </w:rPr>
        <w:t>:</w:t>
      </w:r>
      <w:r>
        <w:rPr>
          <w:bCs/>
          <w:sz w:val="20"/>
          <w:szCs w:val="20"/>
        </w:rPr>
        <w:t xml:space="preserve">  </w:t>
      </w:r>
      <w:r w:rsidRPr="002E0260">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B829CE" w:rsidRDefault="00B829CE" w:rsidP="004E4E55">
      <w:pPr>
        <w:pStyle w:val="NormalWeb"/>
        <w:ind w:left="720"/>
        <w:rPr>
          <w:sz w:val="20"/>
          <w:szCs w:val="20"/>
        </w:rPr>
      </w:pPr>
      <w:r w:rsidRPr="002F6023">
        <w:rPr>
          <w:sz w:val="20"/>
          <w:szCs w:val="20"/>
        </w:rPr>
        <w:t xml:space="preserve"> </w:t>
      </w:r>
      <w:r w:rsidRPr="00D75581">
        <w:rPr>
          <w:b/>
          <w:bCs/>
          <w:sz w:val="20"/>
          <w:szCs w:val="20"/>
          <w:u w:val="single"/>
        </w:rPr>
        <w:t>Plagiarism:</w:t>
      </w:r>
      <w:r>
        <w:rPr>
          <w:sz w:val="20"/>
          <w:szCs w:val="20"/>
        </w:rPr>
        <w:t xml:space="preserve">  Plagiarism </w:t>
      </w:r>
      <w:r w:rsidRPr="002F6023">
        <w:rPr>
          <w:sz w:val="20"/>
          <w:szCs w:val="20"/>
        </w:rPr>
        <w:t xml:space="preserve">is the adoption or reproduction of the ideas or words or statements of another person without due acknowledgment. This can range from borrowing without </w:t>
      </w:r>
      <w:hyperlink r:id="rId6" w:tooltip="Attribution" w:history="1">
        <w:r w:rsidRPr="002F6023">
          <w:rPr>
            <w:sz w:val="20"/>
            <w:szCs w:val="20"/>
          </w:rPr>
          <w:t>attribution</w:t>
        </w:r>
      </w:hyperlink>
      <w:r w:rsidRPr="002F6023">
        <w:rPr>
          <w:sz w:val="20"/>
          <w:szCs w:val="20"/>
        </w:rPr>
        <w:t xml:space="preserve"> a particularly apt phrase, to paraphrasing someone else's original idea without citation, to wholesale </w:t>
      </w:r>
      <w:hyperlink r:id="rId7" w:tooltip="Contract cheating" w:history="1">
        <w:r w:rsidRPr="002F6023">
          <w:rPr>
            <w:sz w:val="20"/>
            <w:szCs w:val="20"/>
          </w:rPr>
          <w:t>contract cheating</w:t>
        </w:r>
      </w:hyperlink>
      <w:r w:rsidRPr="002F6023">
        <w:rPr>
          <w:sz w:val="20"/>
          <w:szCs w:val="20"/>
        </w:rPr>
        <w:t xml:space="preserve">. When plagiarizing, students will often turn to the </w:t>
      </w:r>
      <w:hyperlink r:id="rId8" w:tooltip="Internet" w:history="1">
        <w:r w:rsidRPr="002F6023">
          <w:rPr>
            <w:sz w:val="20"/>
            <w:szCs w:val="20"/>
          </w:rPr>
          <w:t>Internet</w:t>
        </w:r>
      </w:hyperlink>
      <w:r w:rsidRPr="002F6023">
        <w:rPr>
          <w:sz w:val="20"/>
          <w:szCs w:val="20"/>
        </w:rPr>
        <w:t xml:space="preserve">, due the ease of </w:t>
      </w:r>
      <w:hyperlink r:id="rId9" w:tooltip="Copying and pasting" w:history="1">
        <w:r w:rsidRPr="002F6023">
          <w:rPr>
            <w:sz w:val="20"/>
            <w:szCs w:val="20"/>
          </w:rPr>
          <w:t>copying and pasting</w:t>
        </w:r>
      </w:hyperlink>
      <w:r w:rsidRPr="002F6023">
        <w:rPr>
          <w:sz w:val="20"/>
          <w:szCs w:val="20"/>
        </w:rPr>
        <w:t xml:space="preserve"> from websites. Other more old fashioned forms of plagiarism such as </w:t>
      </w:r>
      <w:hyperlink r:id="rId10" w:tooltip="Essay mill" w:history="1">
        <w:r w:rsidRPr="002F6023">
          <w:rPr>
            <w:sz w:val="20"/>
            <w:szCs w:val="20"/>
          </w:rPr>
          <w:t>paper mills</w:t>
        </w:r>
      </w:hyperlink>
      <w:r w:rsidRPr="002F6023">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B829CE" w:rsidRDefault="00B829CE" w:rsidP="004E4E55">
      <w:pPr>
        <w:pStyle w:val="NormalWeb"/>
        <w:ind w:left="720"/>
        <w:rPr>
          <w:sz w:val="20"/>
          <w:szCs w:val="20"/>
        </w:rPr>
      </w:pPr>
      <w:r w:rsidRPr="004B35F9">
        <w:rPr>
          <w:b/>
          <w:bCs/>
          <w:color w:val="auto"/>
          <w:sz w:val="20"/>
          <w:szCs w:val="20"/>
          <w:u w:val="single"/>
        </w:rPr>
        <w:t>Cheating</w:t>
      </w:r>
      <w:r w:rsidRPr="00D75581">
        <w:rPr>
          <w:b/>
          <w:bCs/>
          <w:sz w:val="20"/>
          <w:szCs w:val="20"/>
          <w:u w:val="single"/>
        </w:rPr>
        <w:t>:</w:t>
      </w:r>
      <w:r>
        <w:rPr>
          <w:sz w:val="20"/>
          <w:szCs w:val="20"/>
        </w:rPr>
        <w:t xml:space="preserve">  Cheating is the act or attempted act of taking an examination or performing an </w:t>
      </w:r>
      <w:r w:rsidRPr="004B35F9">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w:t>
      </w:r>
      <w:r w:rsidRPr="002F6023">
        <w:rPr>
          <w:sz w:val="20"/>
          <w:szCs w:val="20"/>
        </w:rPr>
        <w:t xml:space="preserve">can take the form of </w:t>
      </w:r>
      <w:hyperlink r:id="rId11" w:tooltip="Cheat sheet" w:history="1">
        <w:r w:rsidRPr="002F6023">
          <w:rPr>
            <w:sz w:val="20"/>
            <w:szCs w:val="20"/>
          </w:rPr>
          <w:t>crib notes</w:t>
        </w:r>
      </w:hyperlink>
      <w:r w:rsidRPr="002F6023">
        <w:rPr>
          <w:sz w:val="20"/>
          <w:szCs w:val="20"/>
        </w:rPr>
        <w:t xml:space="preserve">, looking over someone's shoulder during an exam, or any forbidden sharing of information between students regarding an exam or exercise. </w:t>
      </w:r>
      <w:r>
        <w:rPr>
          <w:sz w:val="20"/>
          <w:szCs w:val="20"/>
        </w:rPr>
        <w:t xml:space="preserve"> </w:t>
      </w:r>
      <w:r w:rsidRPr="002F6023">
        <w:rPr>
          <w:sz w:val="20"/>
          <w:szCs w:val="20"/>
        </w:rPr>
        <w:t xml:space="preserve">Also, the storing of information in graphing calculators, pagers, cell phones, and other electronic devices has cropped up since the information revolution began. </w:t>
      </w:r>
    </w:p>
    <w:p w:rsidR="00B829CE" w:rsidRPr="004B35F9" w:rsidRDefault="00B829CE" w:rsidP="004E4E55">
      <w:pPr>
        <w:pStyle w:val="NormalWeb"/>
        <w:ind w:left="720"/>
        <w:rPr>
          <w:sz w:val="20"/>
          <w:szCs w:val="20"/>
        </w:rPr>
      </w:pPr>
      <w:r>
        <w:rPr>
          <w:bCs/>
          <w:sz w:val="20"/>
          <w:szCs w:val="20"/>
        </w:rPr>
        <w:t xml:space="preserve">Incidents of cheating and plagiarism may result in a variety of sanctions and penalties, which may range </w:t>
      </w:r>
      <w:r w:rsidRPr="004B35F9">
        <w:rPr>
          <w:bCs/>
          <w:color w:val="auto"/>
          <w:sz w:val="20"/>
          <w:szCs w:val="20"/>
        </w:rPr>
        <w:t>from</w:t>
      </w:r>
      <w:r>
        <w:rPr>
          <w:bCs/>
          <w:sz w:val="20"/>
          <w:szCs w:val="20"/>
        </w:rPr>
        <w:t xml:space="preserve"> a failing grade on a particular examination, paper, project, or assignment in question to a failing grade in the course at the discretion of the instructor and depending upon the severity and </w:t>
      </w:r>
      <w:r w:rsidRPr="004B35F9">
        <w:rPr>
          <w:sz w:val="20"/>
          <w:szCs w:val="20"/>
        </w:rPr>
        <w:t xml:space="preserve">frequency of the incidents.  </w:t>
      </w:r>
    </w:p>
    <w:p w:rsidR="00B829CE" w:rsidRDefault="00B829CE" w:rsidP="00BD4F26">
      <w:pPr>
        <w:pStyle w:val="NormalWeb"/>
        <w:numPr>
          <w:ilvl w:val="0"/>
          <w:numId w:val="1"/>
        </w:numPr>
        <w:spacing w:before="0" w:beforeAutospacing="0" w:after="0" w:afterAutospacing="0"/>
        <w:rPr>
          <w:bCs/>
          <w:sz w:val="20"/>
          <w:szCs w:val="20"/>
        </w:rPr>
      </w:pPr>
      <w:r w:rsidRPr="00E43104">
        <w:rPr>
          <w:bCs/>
          <w:sz w:val="20"/>
          <w:szCs w:val="20"/>
        </w:rPr>
        <w:t xml:space="preserve"> </w:t>
      </w:r>
      <w:r w:rsidRPr="00E43104">
        <w:rPr>
          <w:b/>
          <w:bCs/>
          <w:sz w:val="20"/>
          <w:szCs w:val="20"/>
          <w:u w:val="single"/>
        </w:rPr>
        <w:t>Accommodations for students with disabilities</w:t>
      </w:r>
      <w:r w:rsidRPr="00E43104">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B829CE" w:rsidRDefault="00B829CE" w:rsidP="00BD4F26">
      <w:pPr>
        <w:pStyle w:val="NormalWeb"/>
        <w:spacing w:before="0" w:beforeAutospacing="0" w:after="0" w:afterAutospacing="0"/>
        <w:ind w:left="810"/>
        <w:rPr>
          <w:b/>
          <w:bCs/>
          <w:sz w:val="20"/>
          <w:szCs w:val="20"/>
          <w:u w:val="single"/>
        </w:rPr>
      </w:pPr>
    </w:p>
    <w:p w:rsidR="00B829CE" w:rsidRDefault="00B829CE" w:rsidP="00BD4F26">
      <w:pPr>
        <w:pStyle w:val="NormalWeb"/>
        <w:numPr>
          <w:ilvl w:val="0"/>
          <w:numId w:val="1"/>
        </w:numPr>
        <w:spacing w:before="0" w:beforeAutospacing="0" w:after="0" w:afterAutospacing="0"/>
        <w:rPr>
          <w:b/>
          <w:bCs/>
          <w:sz w:val="20"/>
          <w:szCs w:val="20"/>
          <w:u w:val="single"/>
        </w:rPr>
      </w:pPr>
      <w:r w:rsidRPr="007A655C">
        <w:rPr>
          <w:b/>
          <w:bCs/>
          <w:sz w:val="20"/>
          <w:szCs w:val="20"/>
          <w:u w:val="single"/>
        </w:rPr>
        <w:t>Learning Methods</w:t>
      </w:r>
      <w:r>
        <w:rPr>
          <w:b/>
          <w:bCs/>
          <w:sz w:val="20"/>
          <w:szCs w:val="20"/>
          <w:u w:val="single"/>
        </w:rPr>
        <w:t>:</w:t>
      </w:r>
    </w:p>
    <w:p w:rsidR="00B829CE" w:rsidRDefault="00B829CE" w:rsidP="000F4535">
      <w:pPr>
        <w:pStyle w:val="NormalWeb"/>
        <w:numPr>
          <w:ilvl w:val="1"/>
          <w:numId w:val="1"/>
        </w:numPr>
        <w:rPr>
          <w:bCs/>
          <w:sz w:val="20"/>
          <w:szCs w:val="20"/>
        </w:rPr>
      </w:pPr>
      <w:r>
        <w:rPr>
          <w:bCs/>
          <w:sz w:val="20"/>
          <w:szCs w:val="20"/>
        </w:rPr>
        <w:t>Computer Based Training</w:t>
      </w:r>
    </w:p>
    <w:p w:rsidR="00B829CE" w:rsidRDefault="00B829CE" w:rsidP="000F4535">
      <w:pPr>
        <w:pStyle w:val="NormalWeb"/>
        <w:numPr>
          <w:ilvl w:val="1"/>
          <w:numId w:val="1"/>
        </w:numPr>
        <w:rPr>
          <w:bCs/>
          <w:sz w:val="20"/>
          <w:szCs w:val="20"/>
        </w:rPr>
      </w:pPr>
      <w:r>
        <w:rPr>
          <w:bCs/>
          <w:sz w:val="20"/>
          <w:szCs w:val="20"/>
        </w:rPr>
        <w:t>Required reading</w:t>
      </w:r>
    </w:p>
    <w:p w:rsidR="00B829CE" w:rsidRDefault="00B829CE" w:rsidP="00BD4F26">
      <w:pPr>
        <w:pStyle w:val="NormalWeb"/>
        <w:numPr>
          <w:ilvl w:val="1"/>
          <w:numId w:val="1"/>
        </w:numPr>
        <w:spacing w:before="0" w:beforeAutospacing="0" w:after="0" w:afterAutospacing="0"/>
        <w:rPr>
          <w:bCs/>
          <w:sz w:val="20"/>
          <w:szCs w:val="20"/>
        </w:rPr>
      </w:pPr>
      <w:r>
        <w:rPr>
          <w:bCs/>
          <w:sz w:val="20"/>
          <w:szCs w:val="20"/>
        </w:rPr>
        <w:t>Online Class projects and assignments (lab work)</w:t>
      </w:r>
    </w:p>
    <w:p w:rsidR="00B829CE" w:rsidRPr="00E07AC7" w:rsidRDefault="00B829CE" w:rsidP="00BD4F26">
      <w:pPr>
        <w:pStyle w:val="NormalWeb"/>
        <w:spacing w:before="0" w:beforeAutospacing="0" w:after="0" w:afterAutospacing="0"/>
        <w:ind w:left="450"/>
        <w:rPr>
          <w:sz w:val="20"/>
          <w:szCs w:val="20"/>
        </w:rPr>
      </w:pPr>
    </w:p>
    <w:p w:rsidR="00B829CE" w:rsidRDefault="00B829CE" w:rsidP="000F4535">
      <w:pPr>
        <w:pStyle w:val="NormalWeb"/>
        <w:numPr>
          <w:ilvl w:val="0"/>
          <w:numId w:val="1"/>
        </w:numPr>
        <w:rPr>
          <w:sz w:val="20"/>
          <w:szCs w:val="20"/>
        </w:rPr>
      </w:pPr>
      <w:r>
        <w:rPr>
          <w:b/>
          <w:bCs/>
          <w:sz w:val="20"/>
          <w:szCs w:val="20"/>
          <w:u w:val="single"/>
        </w:rPr>
        <w:t>Outcomes assessment:</w:t>
      </w:r>
    </w:p>
    <w:p w:rsidR="00B829CE" w:rsidRDefault="00B829CE" w:rsidP="00E07AC7">
      <w:pPr>
        <w:pStyle w:val="NormalWeb"/>
        <w:spacing w:before="0" w:beforeAutospacing="0"/>
        <w:ind w:left="1440"/>
        <w:rPr>
          <w:sz w:val="20"/>
          <w:szCs w:val="20"/>
        </w:rPr>
      </w:pPr>
      <w:r>
        <w:rPr>
          <w:i/>
          <w:sz w:val="20"/>
          <w:szCs w:val="20"/>
        </w:rPr>
        <w:t>Technology in Action:</w:t>
      </w:r>
      <w:r>
        <w:rPr>
          <w:sz w:val="20"/>
          <w:szCs w:val="20"/>
        </w:rPr>
        <w:t xml:space="preserve"> Quizzes (5 @ 10 points each) </w:t>
      </w:r>
      <w:r>
        <w:rPr>
          <w:sz w:val="20"/>
          <w:szCs w:val="20"/>
        </w:rPr>
        <w:tab/>
      </w:r>
      <w:r>
        <w:rPr>
          <w:sz w:val="20"/>
          <w:szCs w:val="20"/>
        </w:rPr>
        <w:tab/>
        <w:t xml:space="preserve">50 points </w:t>
      </w:r>
    </w:p>
    <w:p w:rsidR="00B829CE" w:rsidRDefault="00B829CE" w:rsidP="00DE6AC4">
      <w:pPr>
        <w:pStyle w:val="NormalWeb"/>
        <w:spacing w:before="0" w:beforeAutospacing="0" w:after="0" w:afterAutospacing="0"/>
        <w:ind w:left="1440"/>
        <w:rPr>
          <w:sz w:val="20"/>
          <w:szCs w:val="20"/>
        </w:rPr>
      </w:pPr>
      <w:r>
        <w:rPr>
          <w:i/>
          <w:sz w:val="20"/>
          <w:szCs w:val="20"/>
        </w:rPr>
        <w:t>Technology in Action:</w:t>
      </w:r>
      <w:r>
        <w:rPr>
          <w:sz w:val="20"/>
          <w:szCs w:val="20"/>
        </w:rPr>
        <w:t xml:space="preserve"> Power Point and</w:t>
      </w:r>
    </w:p>
    <w:p w:rsidR="00B829CE" w:rsidRDefault="00B829CE" w:rsidP="00DE6AC4">
      <w:pPr>
        <w:pStyle w:val="NormalWeb"/>
        <w:spacing w:before="0" w:beforeAutospacing="0" w:after="0" w:afterAutospacing="0"/>
        <w:ind w:left="1440"/>
        <w:rPr>
          <w:sz w:val="20"/>
          <w:szCs w:val="20"/>
        </w:rPr>
      </w:pPr>
      <w:r>
        <w:rPr>
          <w:sz w:val="20"/>
          <w:szCs w:val="20"/>
        </w:rPr>
        <w:t xml:space="preserve"> reading Assignments (10 @ 10 points each)</w:t>
      </w:r>
      <w:r>
        <w:rPr>
          <w:sz w:val="20"/>
          <w:szCs w:val="20"/>
        </w:rPr>
        <w:tab/>
      </w:r>
      <w:r>
        <w:rPr>
          <w:sz w:val="20"/>
          <w:szCs w:val="20"/>
        </w:rPr>
        <w:tab/>
      </w:r>
      <w:r>
        <w:rPr>
          <w:sz w:val="20"/>
          <w:szCs w:val="20"/>
        </w:rPr>
        <w:tab/>
        <w:t xml:space="preserve">100 points </w:t>
      </w:r>
      <w:r>
        <w:rPr>
          <w:sz w:val="20"/>
          <w:szCs w:val="20"/>
        </w:rPr>
        <w:tab/>
      </w:r>
    </w:p>
    <w:p w:rsidR="00B829CE" w:rsidRDefault="00B829CE" w:rsidP="00DE6AC4">
      <w:pPr>
        <w:pStyle w:val="NormalWeb"/>
        <w:spacing w:before="0" w:beforeAutospacing="0" w:after="0" w:afterAutospacing="0"/>
        <w:ind w:left="1440"/>
        <w:rPr>
          <w:sz w:val="20"/>
          <w:szCs w:val="20"/>
        </w:rPr>
      </w:pPr>
      <w:r>
        <w:rPr>
          <w:sz w:val="20"/>
          <w:szCs w:val="20"/>
        </w:rPr>
        <w:tab/>
      </w:r>
    </w:p>
    <w:p w:rsidR="00B829CE" w:rsidRDefault="00B829CE" w:rsidP="00E07AC7">
      <w:pPr>
        <w:pStyle w:val="NormalWeb"/>
        <w:spacing w:before="0" w:beforeAutospacing="0"/>
        <w:ind w:left="1440"/>
        <w:rPr>
          <w:sz w:val="20"/>
          <w:szCs w:val="20"/>
        </w:rPr>
      </w:pPr>
      <w:r>
        <w:rPr>
          <w:i/>
          <w:sz w:val="20"/>
          <w:szCs w:val="20"/>
        </w:rPr>
        <w:t>Microsoft Office GO!:</w:t>
      </w:r>
      <w:r>
        <w:rPr>
          <w:sz w:val="20"/>
          <w:szCs w:val="20"/>
        </w:rPr>
        <w:t xml:space="preserve">  Projects (18 @ 10 points each)</w:t>
      </w:r>
      <w:r>
        <w:rPr>
          <w:sz w:val="20"/>
          <w:szCs w:val="20"/>
        </w:rPr>
        <w:tab/>
        <w:t xml:space="preserve">180 points </w:t>
      </w:r>
    </w:p>
    <w:p w:rsidR="00B829CE" w:rsidRDefault="00B829CE" w:rsidP="00E07AC7">
      <w:pPr>
        <w:pStyle w:val="NormalWeb"/>
        <w:spacing w:before="0" w:beforeAutospacing="0"/>
        <w:ind w:left="1440"/>
        <w:rPr>
          <w:sz w:val="20"/>
          <w:szCs w:val="20"/>
        </w:rPr>
      </w:pPr>
      <w:r w:rsidRPr="00DE6AC4">
        <w:rPr>
          <w:sz w:val="20"/>
          <w:szCs w:val="20"/>
        </w:rPr>
        <w:t>Midterm</w:t>
      </w:r>
      <w:r w:rsidRPr="00DE6AC4">
        <w:rPr>
          <w:sz w:val="20"/>
          <w:szCs w:val="20"/>
        </w:rPr>
        <w:tab/>
      </w:r>
      <w:r>
        <w:rPr>
          <w:sz w:val="20"/>
          <w:szCs w:val="20"/>
        </w:rPr>
        <w:t xml:space="preserve"> (week of 10/6/08)</w:t>
      </w:r>
      <w:r>
        <w:rPr>
          <w:i/>
          <w:sz w:val="20"/>
          <w:szCs w:val="20"/>
        </w:rPr>
        <w:tab/>
      </w:r>
      <w:r>
        <w:rPr>
          <w:i/>
          <w:sz w:val="20"/>
          <w:szCs w:val="20"/>
        </w:rPr>
        <w:tab/>
      </w:r>
      <w:r>
        <w:rPr>
          <w:i/>
          <w:sz w:val="20"/>
          <w:szCs w:val="20"/>
        </w:rPr>
        <w:tab/>
      </w:r>
      <w:r>
        <w:rPr>
          <w:i/>
          <w:sz w:val="20"/>
          <w:szCs w:val="20"/>
        </w:rPr>
        <w:tab/>
      </w:r>
      <w:r w:rsidRPr="00DE6AC4">
        <w:rPr>
          <w:sz w:val="20"/>
          <w:szCs w:val="20"/>
        </w:rPr>
        <w:t>50 Points</w:t>
      </w:r>
    </w:p>
    <w:p w:rsidR="00B829CE" w:rsidRDefault="00B829CE" w:rsidP="00E07AC7">
      <w:pPr>
        <w:pStyle w:val="NormalWeb"/>
        <w:spacing w:before="0" w:beforeAutospacing="0"/>
        <w:ind w:left="1440"/>
        <w:rPr>
          <w:sz w:val="20"/>
          <w:szCs w:val="20"/>
        </w:rPr>
      </w:pPr>
      <w:r>
        <w:rPr>
          <w:sz w:val="20"/>
          <w:szCs w:val="20"/>
        </w:rPr>
        <w:t>Final Exam (week of 12/15/08)</w:t>
      </w:r>
      <w:r>
        <w:rPr>
          <w:sz w:val="20"/>
          <w:szCs w:val="20"/>
        </w:rPr>
        <w:tab/>
      </w:r>
      <w:r>
        <w:rPr>
          <w:sz w:val="20"/>
          <w:szCs w:val="20"/>
        </w:rPr>
        <w:tab/>
      </w:r>
      <w:r>
        <w:rPr>
          <w:sz w:val="20"/>
          <w:szCs w:val="20"/>
        </w:rPr>
        <w:tab/>
      </w:r>
      <w:r>
        <w:rPr>
          <w:sz w:val="20"/>
          <w:szCs w:val="20"/>
        </w:rPr>
        <w:tab/>
        <w:t>100 points</w:t>
      </w:r>
    </w:p>
    <w:p w:rsidR="00B829CE" w:rsidRDefault="00B829CE" w:rsidP="00E07AC7">
      <w:pPr>
        <w:pStyle w:val="NormalWeb"/>
        <w:spacing w:before="0" w:beforeAutospacing="0"/>
        <w:ind w:left="1440"/>
        <w:rPr>
          <w:sz w:val="20"/>
          <w:szCs w:val="20"/>
        </w:rPr>
      </w:pPr>
      <w:r>
        <w:rPr>
          <w:sz w:val="20"/>
          <w:szCs w:val="20"/>
        </w:rPr>
        <w:t>Discussion Board</w:t>
      </w:r>
      <w:r>
        <w:rPr>
          <w:sz w:val="20"/>
          <w:szCs w:val="20"/>
        </w:rPr>
        <w:tab/>
        <w:t xml:space="preserve"> (18 @ 20 points each)</w:t>
      </w:r>
      <w:r>
        <w:rPr>
          <w:sz w:val="20"/>
          <w:szCs w:val="20"/>
        </w:rPr>
        <w:tab/>
      </w:r>
      <w:r>
        <w:rPr>
          <w:sz w:val="20"/>
          <w:szCs w:val="20"/>
        </w:rPr>
        <w:tab/>
      </w:r>
      <w:r>
        <w:rPr>
          <w:sz w:val="20"/>
          <w:szCs w:val="20"/>
        </w:rPr>
        <w:tab/>
        <w:t>360 points</w:t>
      </w:r>
    </w:p>
    <w:p w:rsidR="00B829CE" w:rsidRDefault="00B829CE" w:rsidP="00E07AC7">
      <w:pPr>
        <w:pStyle w:val="NormalWeb"/>
        <w:spacing w:before="0" w:before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B829CE" w:rsidRDefault="00B829CE" w:rsidP="00E07AC7">
      <w:pPr>
        <w:pStyle w:val="NormalWeb"/>
        <w:spacing w:before="0" w:before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840 points</w:t>
      </w:r>
    </w:p>
    <w:p w:rsidR="00B829CE" w:rsidRDefault="00B829CE" w:rsidP="000F4535">
      <w:pPr>
        <w:pStyle w:val="NormalWeb"/>
        <w:spacing w:before="0" w:beforeAutospacing="0"/>
        <w:ind w:left="1440"/>
        <w:rPr>
          <w:sz w:val="20"/>
          <w:szCs w:val="20"/>
        </w:rPr>
      </w:pPr>
      <w:r>
        <w:rPr>
          <w:sz w:val="20"/>
          <w:szCs w:val="20"/>
        </w:rPr>
        <w:t>Grading scale:</w:t>
      </w:r>
    </w:p>
    <w:p w:rsidR="00B829CE" w:rsidRDefault="00B829CE" w:rsidP="000F4535">
      <w:pPr>
        <w:pStyle w:val="NormalWeb"/>
        <w:spacing w:before="0" w:before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B829CE" w:rsidRDefault="00B829CE" w:rsidP="000F4535">
      <w:pPr>
        <w:ind w:left="360"/>
      </w:pPr>
    </w:p>
    <w:p w:rsidR="00B829CE" w:rsidRDefault="00B829CE" w:rsidP="000F4535">
      <w:pPr>
        <w:ind w:left="360"/>
      </w:pPr>
      <w:r>
        <w:t xml:space="preserve">8. </w:t>
      </w:r>
      <w:r>
        <w:tab/>
      </w:r>
      <w:r>
        <w:rPr>
          <w:b/>
          <w:u w:val="single"/>
        </w:rPr>
        <w:t>Examinations and assignments:</w:t>
      </w:r>
      <w:r>
        <w:t xml:space="preserve">  All examinations must be completed individually.   Students may make use of the help feature of any application provided on your computer or campus lab computers.   Students may use their books and notes for all examinations.  I will keep open the previous week, current week and one future week at all times for assignments and exams. Once a week is closed out it will be too late to make up that assigned work, therefore late work will not be accepted.  Extra credit may be offered throughout the semester.</w:t>
      </w:r>
    </w:p>
    <w:p w:rsidR="00B829CE" w:rsidRDefault="00B829CE" w:rsidP="000F4535">
      <w:pPr>
        <w:ind w:left="360"/>
      </w:pPr>
    </w:p>
    <w:p w:rsidR="00B829CE" w:rsidRDefault="00B829CE" w:rsidP="000F4535">
      <w:pPr>
        <w:ind w:left="360"/>
      </w:pPr>
    </w:p>
    <w:p w:rsidR="00B829CE" w:rsidRDefault="00B829CE" w:rsidP="000F4535">
      <w:pPr>
        <w:ind w:left="360"/>
      </w:pPr>
    </w:p>
    <w:p w:rsidR="00B829CE" w:rsidRDefault="00B829CE" w:rsidP="000F4535">
      <w:pPr>
        <w:ind w:left="360"/>
      </w:pPr>
    </w:p>
    <w:p w:rsidR="00B829CE" w:rsidRDefault="00B829CE" w:rsidP="000F4535">
      <w:pPr>
        <w:ind w:left="360"/>
        <w:rPr>
          <w:b/>
          <w:u w:val="single"/>
        </w:rPr>
      </w:pPr>
      <w:r>
        <w:t xml:space="preserve">9.  </w:t>
      </w:r>
      <w:r w:rsidRPr="00296239">
        <w:rPr>
          <w:b/>
          <w:u w:val="single"/>
        </w:rPr>
        <w:t>Schedule:</w:t>
      </w:r>
    </w:p>
    <w:p w:rsidR="00B829CE" w:rsidRDefault="00B829CE" w:rsidP="000F4535">
      <w:pPr>
        <w:ind w:left="360"/>
        <w:rPr>
          <w:b/>
          <w:u w:val="single"/>
        </w:rPr>
      </w:pPr>
    </w:p>
    <w:tbl>
      <w:tblPr>
        <w:tblW w:w="0" w:type="auto"/>
        <w:jc w:val="center"/>
        <w:tblLayout w:type="fixed"/>
        <w:tblCellMar>
          <w:left w:w="180" w:type="dxa"/>
          <w:right w:w="180" w:type="dxa"/>
        </w:tblCellMar>
        <w:tblLook w:val="0000"/>
      </w:tblPr>
      <w:tblGrid>
        <w:gridCol w:w="1318"/>
        <w:gridCol w:w="2347"/>
        <w:gridCol w:w="1780"/>
        <w:gridCol w:w="3420"/>
      </w:tblGrid>
      <w:tr w:rsidR="00B829CE" w:rsidTr="00A32AF8">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B829CE" w:rsidRPr="00934C19" w:rsidRDefault="00B829CE" w:rsidP="00A32AF8">
            <w:pPr>
              <w:suppressAutoHyphens/>
              <w:spacing w:before="120" w:after="120"/>
              <w:rPr>
                <w:rFonts w:ascii="Arial" w:hAnsi="Arial"/>
                <w:b/>
              </w:rPr>
            </w:pPr>
            <w:r w:rsidRPr="00934C19">
              <w:rPr>
                <w:rFonts w:ascii="Arial" w:hAnsi="Arial"/>
                <w:b/>
              </w:rPr>
              <w:t>Week</w:t>
            </w:r>
          </w:p>
        </w:tc>
        <w:tc>
          <w:tcPr>
            <w:tcW w:w="2347" w:type="dxa"/>
            <w:tcBorders>
              <w:top w:val="single" w:sz="4" w:space="0" w:color="auto"/>
              <w:left w:val="single" w:sz="4" w:space="0" w:color="auto"/>
              <w:bottom w:val="single" w:sz="4" w:space="0" w:color="auto"/>
              <w:right w:val="single" w:sz="4" w:space="0" w:color="auto"/>
            </w:tcBorders>
            <w:shd w:val="clear" w:color="auto" w:fill="C0C0C0"/>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Microsoft Office GO!</w:t>
            </w:r>
          </w:p>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(Myitlab)</w:t>
            </w:r>
          </w:p>
        </w:tc>
        <w:tc>
          <w:tcPr>
            <w:tcW w:w="1780" w:type="dxa"/>
            <w:tcBorders>
              <w:top w:val="single" w:sz="4" w:space="0" w:color="auto"/>
              <w:left w:val="single" w:sz="4" w:space="0" w:color="auto"/>
              <w:bottom w:val="single" w:sz="4" w:space="0" w:color="auto"/>
              <w:right w:val="single" w:sz="4" w:space="0" w:color="auto"/>
            </w:tcBorders>
            <w:shd w:val="clear" w:color="auto" w:fill="C0C0C0"/>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Technology in Action (TA)</w:t>
            </w:r>
          </w:p>
        </w:tc>
        <w:tc>
          <w:tcPr>
            <w:tcW w:w="3420" w:type="dxa"/>
            <w:tcBorders>
              <w:top w:val="single" w:sz="4" w:space="0" w:color="auto"/>
              <w:left w:val="single" w:sz="4" w:space="0" w:color="auto"/>
              <w:bottom w:val="single" w:sz="4" w:space="0" w:color="auto"/>
              <w:right w:val="single" w:sz="4" w:space="0" w:color="auto"/>
            </w:tcBorders>
            <w:shd w:val="clear" w:color="auto" w:fill="C0C0C0"/>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Week 1</w:t>
            </w:r>
          </w:p>
          <w:p w:rsidR="00B829CE" w:rsidRPr="00934C19"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8/18/08</w:t>
            </w:r>
          </w:p>
        </w:tc>
        <w:tc>
          <w:tcPr>
            <w:tcW w:w="2347"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Getting Started with Myitlab</w:t>
            </w:r>
          </w:p>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Windows XP</w:t>
            </w:r>
          </w:p>
        </w:tc>
        <w:tc>
          <w:tcPr>
            <w:tcW w:w="1780"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Class orientation, Intro into Blackboard and Myitlab.  Overview of the computer and Windows XP</w:t>
            </w:r>
          </w:p>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Discussion board topic</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2</w:t>
            </w:r>
          </w:p>
          <w:p w:rsidR="00B829CE" w:rsidRPr="00934C19"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8/25/08</w:t>
            </w:r>
          </w:p>
        </w:tc>
        <w:tc>
          <w:tcPr>
            <w:tcW w:w="2347"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 Why Computers Matter</w:t>
            </w: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 TA Chapter 1</w:t>
            </w:r>
          </w:p>
          <w:p w:rsidR="00B829CE" w:rsidRPr="00A32AF8"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Technology in Action Assignment 1 (TAA 1)</w:t>
            </w:r>
          </w:p>
          <w:p w:rsidR="00B829CE" w:rsidRPr="00A32AF8"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Discussion board topic</w:t>
            </w:r>
            <w:r w:rsidRPr="00A32AF8">
              <w:rPr>
                <w:rFonts w:ascii="Arial" w:hAnsi="Arial" w:cs="Arial"/>
                <w:b/>
                <w:sz w:val="16"/>
                <w:szCs w:val="16"/>
              </w:rPr>
              <w:t xml:space="preserve"> </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3</w:t>
            </w:r>
          </w:p>
          <w:p w:rsidR="00B829CE" w:rsidRPr="00934C19"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9/1/08</w:t>
            </w:r>
          </w:p>
        </w:tc>
        <w:tc>
          <w:tcPr>
            <w:tcW w:w="2347"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2- Understanding the Parts</w:t>
            </w: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 TA Chapter 2</w:t>
            </w:r>
          </w:p>
          <w:p w:rsidR="00B829CE" w:rsidRPr="00A32AF8"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2</w:t>
            </w:r>
          </w:p>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board topic</w:t>
            </w:r>
          </w:p>
          <w:p w:rsidR="00B829CE" w:rsidRPr="00A32AF8"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E6AC4">
              <w:rPr>
                <w:rFonts w:ascii="Arial" w:hAnsi="Arial" w:cs="Arial"/>
                <w:b/>
              </w:rPr>
              <w:t>Quiz one</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4</w:t>
            </w:r>
          </w:p>
          <w:p w:rsidR="00B829CE" w:rsidRPr="00934C19"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9/8/08</w:t>
            </w:r>
          </w:p>
        </w:tc>
        <w:tc>
          <w:tcPr>
            <w:tcW w:w="2347"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3- Using the Internet</w:t>
            </w: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 TA Chapter 3</w:t>
            </w:r>
          </w:p>
          <w:p w:rsidR="00B829CE" w:rsidRPr="00A32AF8"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3</w:t>
            </w:r>
          </w:p>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rPr>
            </w:pPr>
            <w:r w:rsidRPr="00A32AF8">
              <w:rPr>
                <w:rFonts w:ascii="Arial" w:hAnsi="Arial" w:cs="Arial"/>
                <w:b/>
                <w:sz w:val="16"/>
                <w:szCs w:val="16"/>
              </w:rPr>
              <w:t xml:space="preserve"> Discussion board topic</w:t>
            </w:r>
            <w:r>
              <w:rPr>
                <w:rFonts w:ascii="Arial" w:hAnsi="Arial" w:cs="Arial"/>
                <w:b/>
              </w:rPr>
              <w:t xml:space="preserve"> </w:t>
            </w:r>
          </w:p>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Quiz two</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5</w:t>
            </w:r>
          </w:p>
          <w:p w:rsidR="00B829CE" w:rsidRPr="00934C19"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9/15/08</w:t>
            </w:r>
          </w:p>
        </w:tc>
        <w:tc>
          <w:tcPr>
            <w:tcW w:w="2347"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4- Application Software</w:t>
            </w: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 TA Chapter 4</w:t>
            </w:r>
          </w:p>
          <w:p w:rsidR="00B829CE" w:rsidRPr="00A32AF8"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4</w:t>
            </w:r>
          </w:p>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rPr>
            </w:pPr>
            <w:r w:rsidRPr="00A32AF8">
              <w:rPr>
                <w:rFonts w:ascii="Arial" w:hAnsi="Arial" w:cs="Arial"/>
                <w:b/>
                <w:sz w:val="16"/>
                <w:szCs w:val="16"/>
              </w:rPr>
              <w:t>Discussion board topic</w:t>
            </w:r>
          </w:p>
          <w:p w:rsidR="00B829CE" w:rsidRPr="000F4535" w:rsidRDefault="00B829CE" w:rsidP="00A32AF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rPr>
              <w:t>Quiz Three</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6</w:t>
            </w:r>
          </w:p>
          <w:p w:rsidR="00B829CE" w:rsidRPr="00934C19"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9/22/08</w:t>
            </w:r>
          </w:p>
        </w:tc>
        <w:tc>
          <w:tcPr>
            <w:tcW w:w="2347"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5- Using System Software</w:t>
            </w: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 TA Chapter 5</w:t>
            </w:r>
          </w:p>
          <w:p w:rsidR="00B829CE" w:rsidRPr="00A32AF8"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5</w:t>
            </w:r>
          </w:p>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Discussion board topic</w:t>
            </w:r>
          </w:p>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r w:rsidRPr="00DE6AC4">
              <w:rPr>
                <w:rFonts w:ascii="Arial" w:hAnsi="Arial" w:cs="Arial"/>
                <w:b/>
              </w:rPr>
              <w:t>Quiz Four</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7</w:t>
            </w:r>
          </w:p>
          <w:p w:rsidR="00B829CE" w:rsidRPr="00934C19"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9/29/08</w:t>
            </w:r>
          </w:p>
        </w:tc>
        <w:tc>
          <w:tcPr>
            <w:tcW w:w="2347"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6- Understanding and Assessing Hardware &amp; 7- Networking and Security</w:t>
            </w: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 TA C</w:t>
            </w:r>
            <w:r w:rsidRPr="00A32AF8">
              <w:rPr>
                <w:rFonts w:ascii="Arial" w:hAnsi="Arial" w:cs="Arial"/>
                <w:b/>
                <w:sz w:val="16"/>
                <w:szCs w:val="16"/>
              </w:rPr>
              <w:t xml:space="preserve">hapter </w:t>
            </w:r>
            <w:r>
              <w:rPr>
                <w:rFonts w:ascii="Arial" w:hAnsi="Arial" w:cs="Arial"/>
                <w:b/>
                <w:sz w:val="16"/>
                <w:szCs w:val="16"/>
              </w:rPr>
              <w:t>6 &amp; 7</w:t>
            </w:r>
          </w:p>
          <w:p w:rsidR="00B829CE" w:rsidRPr="00A32AF8"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6 &amp; TAA 7</w:t>
            </w:r>
          </w:p>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rPr>
            </w:pPr>
            <w:r w:rsidRPr="00A32AF8">
              <w:rPr>
                <w:rFonts w:ascii="Arial" w:hAnsi="Arial" w:cs="Arial"/>
                <w:b/>
                <w:sz w:val="16"/>
                <w:szCs w:val="16"/>
              </w:rPr>
              <w:t>Discussion board topic</w:t>
            </w:r>
            <w:r>
              <w:rPr>
                <w:rFonts w:ascii="Arial" w:hAnsi="Arial" w:cs="Arial"/>
                <w:b/>
              </w:rPr>
              <w:t xml:space="preserve"> </w:t>
            </w:r>
          </w:p>
          <w:p w:rsidR="00B829CE" w:rsidRPr="00934C19" w:rsidRDefault="00B829CE" w:rsidP="00A32AF8">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rPr>
              <w:t>Quiz Five</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8</w:t>
            </w:r>
          </w:p>
          <w:p w:rsidR="00B829CE" w:rsidRPr="00934C19"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10/6/08</w:t>
            </w:r>
          </w:p>
        </w:tc>
        <w:tc>
          <w:tcPr>
            <w:tcW w:w="2347" w:type="dxa"/>
            <w:tcBorders>
              <w:top w:val="single" w:sz="4" w:space="0" w:color="auto"/>
              <w:left w:val="single" w:sz="4" w:space="0" w:color="auto"/>
              <w:bottom w:val="single" w:sz="4" w:space="0" w:color="auto"/>
              <w:right w:val="single" w:sz="4" w:space="0" w:color="auto"/>
            </w:tcBorders>
          </w:tcPr>
          <w:p w:rsidR="00B829CE" w:rsidRPr="00934C19" w:rsidRDefault="00B829CE" w:rsidP="00A32AF8">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B829CE" w:rsidRPr="00934C19" w:rsidRDefault="00B829CE" w:rsidP="006437F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10- Software Programming &amp; 11- Databases</w:t>
            </w: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FC5CB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 TA Chapter 10 &amp; 11</w:t>
            </w:r>
          </w:p>
          <w:p w:rsidR="00B829CE" w:rsidRDefault="00B829CE" w:rsidP="00FC5CB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8, TAA 9</w:t>
            </w:r>
          </w:p>
          <w:p w:rsidR="00B829CE" w:rsidRDefault="00B829CE" w:rsidP="00FC5CB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10-</w:t>
            </w:r>
            <w:r w:rsidRPr="00A32AF8">
              <w:rPr>
                <w:rFonts w:ascii="Arial" w:hAnsi="Arial" w:cs="Arial"/>
                <w:b/>
                <w:sz w:val="16"/>
                <w:szCs w:val="16"/>
              </w:rPr>
              <w:t xml:space="preserve"> </w:t>
            </w:r>
            <w:r>
              <w:rPr>
                <w:rFonts w:ascii="Arial" w:hAnsi="Arial" w:cs="Arial"/>
                <w:b/>
                <w:sz w:val="16"/>
                <w:szCs w:val="16"/>
              </w:rPr>
              <w:t xml:space="preserve">Programming: create </w:t>
            </w:r>
            <w:r w:rsidRPr="00A32AF8">
              <w:rPr>
                <w:rFonts w:ascii="Arial" w:hAnsi="Arial" w:cs="Arial"/>
                <w:b/>
                <w:sz w:val="16"/>
                <w:szCs w:val="16"/>
              </w:rPr>
              <w:t xml:space="preserve"> HTML</w:t>
            </w:r>
          </w:p>
          <w:p w:rsidR="00B829CE" w:rsidRPr="00A32AF8" w:rsidRDefault="00B829CE" w:rsidP="00FC5CB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32AF8">
              <w:rPr>
                <w:rFonts w:ascii="Arial" w:hAnsi="Arial" w:cs="Arial"/>
                <w:b/>
                <w:sz w:val="16"/>
                <w:szCs w:val="16"/>
              </w:rPr>
              <w:t xml:space="preserve"> Discussion board topic</w:t>
            </w:r>
          </w:p>
          <w:p w:rsidR="00B829CE" w:rsidRPr="00934C19" w:rsidRDefault="00B829CE" w:rsidP="006437FC">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Midterm</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Week 9</w:t>
            </w:r>
          </w:p>
          <w:p w:rsidR="00B829CE" w:rsidRPr="00934C19"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10/13/08</w:t>
            </w:r>
          </w:p>
        </w:tc>
        <w:tc>
          <w:tcPr>
            <w:tcW w:w="2347"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rPr>
            </w:pPr>
            <w:r>
              <w:rPr>
                <w:rFonts w:ascii="Arial" w:hAnsi="Arial" w:cs="Arial"/>
              </w:rPr>
              <w:t>Chapter 5- Creating Documents</w:t>
            </w:r>
          </w:p>
        </w:tc>
        <w:tc>
          <w:tcPr>
            <w:tcW w:w="178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5A &amp; 5B</w:t>
            </w:r>
          </w:p>
          <w:p w:rsidR="00B829CE" w:rsidRPr="00A32AF8" w:rsidRDefault="00B829CE" w:rsidP="006437F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32AF8">
              <w:rPr>
                <w:rFonts w:ascii="Arial" w:hAnsi="Arial" w:cs="Arial"/>
                <w:b/>
                <w:sz w:val="16"/>
                <w:szCs w:val="16"/>
              </w:rPr>
              <w:t>Discussion board topic</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Week 10</w:t>
            </w:r>
          </w:p>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10/20/08</w:t>
            </w:r>
          </w:p>
        </w:tc>
        <w:tc>
          <w:tcPr>
            <w:tcW w:w="2347"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rPr>
            </w:pPr>
            <w:r>
              <w:rPr>
                <w:rFonts w:ascii="Arial" w:hAnsi="Arial" w:cs="Arial"/>
              </w:rPr>
              <w:t>Chapter 6- Formatting and Organizing Text</w:t>
            </w:r>
          </w:p>
        </w:tc>
        <w:tc>
          <w:tcPr>
            <w:tcW w:w="178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6A &amp; 6B</w:t>
            </w:r>
          </w:p>
          <w:p w:rsidR="00B829CE" w:rsidRPr="00A32AF8" w:rsidRDefault="00B829CE" w:rsidP="006437F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32AF8">
              <w:rPr>
                <w:rFonts w:ascii="Arial" w:hAnsi="Arial" w:cs="Arial"/>
                <w:b/>
                <w:sz w:val="16"/>
                <w:szCs w:val="16"/>
              </w:rPr>
              <w:t>Discussion board topic</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Week 11</w:t>
            </w:r>
          </w:p>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10/27/08</w:t>
            </w:r>
          </w:p>
        </w:tc>
        <w:tc>
          <w:tcPr>
            <w:tcW w:w="2347"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rPr>
            </w:pPr>
            <w:r>
              <w:rPr>
                <w:rFonts w:ascii="Arial" w:hAnsi="Arial" w:cs="Arial"/>
              </w:rPr>
              <w:t>Chapter 7- Using Graphics and Tables</w:t>
            </w:r>
          </w:p>
        </w:tc>
        <w:tc>
          <w:tcPr>
            <w:tcW w:w="178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7A &amp; 7B</w:t>
            </w:r>
          </w:p>
          <w:p w:rsidR="00B829CE" w:rsidRPr="00A32AF8" w:rsidRDefault="00B829CE" w:rsidP="006437F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32AF8">
              <w:rPr>
                <w:rFonts w:ascii="Arial" w:hAnsi="Arial" w:cs="Arial"/>
                <w:b/>
                <w:sz w:val="16"/>
                <w:szCs w:val="16"/>
              </w:rPr>
              <w:t>Discussion board topic</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Week 12</w:t>
            </w:r>
          </w:p>
          <w:p w:rsidR="00B829CE" w:rsidRDefault="00B829CE" w:rsidP="006437FC">
            <w:pPr>
              <w:tabs>
                <w:tab w:val="left" w:pos="-1440"/>
                <w:tab w:val="left" w:pos="-720"/>
                <w:tab w:val="left" w:pos="0"/>
              </w:tabs>
              <w:suppressAutoHyphens/>
              <w:spacing w:before="120" w:after="120"/>
              <w:rPr>
                <w:rFonts w:ascii="Arial" w:hAnsi="Arial" w:cs="Arial"/>
                <w:b/>
                <w:i/>
              </w:rPr>
            </w:pPr>
            <w:r>
              <w:rPr>
                <w:rFonts w:ascii="Arial" w:hAnsi="Arial" w:cs="Arial"/>
                <w:b/>
                <w:i/>
              </w:rPr>
              <w:t>11/3/08</w:t>
            </w:r>
          </w:p>
        </w:tc>
        <w:tc>
          <w:tcPr>
            <w:tcW w:w="2347"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rPr>
            </w:pPr>
            <w:r>
              <w:rPr>
                <w:rFonts w:ascii="Arial" w:hAnsi="Arial" w:cs="Arial"/>
              </w:rPr>
              <w:t>Chapter 9- Creating a Worksheet and Charting Data</w:t>
            </w:r>
          </w:p>
        </w:tc>
        <w:tc>
          <w:tcPr>
            <w:tcW w:w="178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9A &amp;9B</w:t>
            </w:r>
          </w:p>
          <w:p w:rsidR="00B829CE" w:rsidRPr="00A32AF8" w:rsidRDefault="00B829CE" w:rsidP="006437F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32AF8">
              <w:rPr>
                <w:rFonts w:ascii="Arial" w:hAnsi="Arial" w:cs="Arial"/>
                <w:b/>
                <w:sz w:val="16"/>
                <w:szCs w:val="16"/>
              </w:rPr>
              <w:t>Discussion board topic</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Week 13</w:t>
            </w:r>
          </w:p>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11/10/08</w:t>
            </w:r>
          </w:p>
        </w:tc>
        <w:tc>
          <w:tcPr>
            <w:tcW w:w="2347"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rPr>
            </w:pPr>
            <w:r>
              <w:rPr>
                <w:rFonts w:ascii="Arial" w:hAnsi="Arial" w:cs="Arial"/>
              </w:rPr>
              <w:t>Chapter 10- Managing Workbooks and Analyzing Data</w:t>
            </w:r>
          </w:p>
        </w:tc>
        <w:tc>
          <w:tcPr>
            <w:tcW w:w="178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10A &amp; 10B</w:t>
            </w:r>
          </w:p>
          <w:p w:rsidR="00B829CE" w:rsidRPr="00A32AF8" w:rsidRDefault="00B829CE" w:rsidP="006437F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32AF8">
              <w:rPr>
                <w:rFonts w:ascii="Arial" w:hAnsi="Arial" w:cs="Arial"/>
                <w:b/>
                <w:sz w:val="16"/>
                <w:szCs w:val="16"/>
              </w:rPr>
              <w:t>Discussion board topic</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Week 14</w:t>
            </w:r>
          </w:p>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11/17/08</w:t>
            </w:r>
          </w:p>
        </w:tc>
        <w:tc>
          <w:tcPr>
            <w:tcW w:w="2347"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rPr>
            </w:pPr>
            <w:r>
              <w:rPr>
                <w:rFonts w:ascii="Arial" w:hAnsi="Arial" w:cs="Arial"/>
              </w:rPr>
              <w:t>Chapter 11- Using Functions and Tables</w:t>
            </w:r>
          </w:p>
        </w:tc>
        <w:tc>
          <w:tcPr>
            <w:tcW w:w="178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11A &amp; 11B</w:t>
            </w:r>
          </w:p>
          <w:p w:rsidR="00B829CE" w:rsidRPr="00A32AF8" w:rsidRDefault="00B829CE" w:rsidP="006437F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32AF8">
              <w:rPr>
                <w:rFonts w:ascii="Arial" w:hAnsi="Arial" w:cs="Arial"/>
                <w:b/>
                <w:sz w:val="16"/>
                <w:szCs w:val="16"/>
              </w:rPr>
              <w:t>Discussion board topic</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Week 15</w:t>
            </w:r>
          </w:p>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11/24/08</w:t>
            </w:r>
          </w:p>
        </w:tc>
        <w:tc>
          <w:tcPr>
            <w:tcW w:w="2347"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rPr>
            </w:pPr>
            <w:r>
              <w:rPr>
                <w:rFonts w:ascii="Arial" w:hAnsi="Arial" w:cs="Arial"/>
              </w:rPr>
              <w:t>Chapter 12- Getting Started with Access Databases and Tables</w:t>
            </w:r>
          </w:p>
        </w:tc>
        <w:tc>
          <w:tcPr>
            <w:tcW w:w="178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12A &amp; 12B</w:t>
            </w:r>
          </w:p>
          <w:p w:rsidR="00B829CE" w:rsidRPr="00A32AF8" w:rsidRDefault="00B829CE" w:rsidP="006437F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32AF8">
              <w:rPr>
                <w:rFonts w:ascii="Arial" w:hAnsi="Arial" w:cs="Arial"/>
                <w:b/>
                <w:sz w:val="16"/>
                <w:szCs w:val="16"/>
              </w:rPr>
              <w:t>Discussion board topic</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Week 16</w:t>
            </w:r>
          </w:p>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12/1/08</w:t>
            </w:r>
          </w:p>
        </w:tc>
        <w:tc>
          <w:tcPr>
            <w:tcW w:w="2347"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rPr>
            </w:pPr>
            <w:r>
              <w:rPr>
                <w:rFonts w:ascii="Arial" w:hAnsi="Arial" w:cs="Arial"/>
              </w:rPr>
              <w:t>Chapter 13- Sort and Query a Database</w:t>
            </w:r>
          </w:p>
        </w:tc>
        <w:tc>
          <w:tcPr>
            <w:tcW w:w="178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6C4527">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13A &amp; 13B</w:t>
            </w:r>
          </w:p>
          <w:p w:rsidR="00B829CE" w:rsidRPr="00A32AF8" w:rsidRDefault="00B829CE" w:rsidP="006437F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32AF8">
              <w:rPr>
                <w:rFonts w:ascii="Arial" w:hAnsi="Arial" w:cs="Arial"/>
                <w:b/>
                <w:sz w:val="16"/>
                <w:szCs w:val="16"/>
              </w:rPr>
              <w:t>Discussion board topic</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Week 17</w:t>
            </w:r>
          </w:p>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12/8/08</w:t>
            </w:r>
          </w:p>
        </w:tc>
        <w:tc>
          <w:tcPr>
            <w:tcW w:w="2347" w:type="dxa"/>
            <w:tcBorders>
              <w:top w:val="single" w:sz="4" w:space="0" w:color="auto"/>
              <w:left w:val="single" w:sz="4" w:space="0" w:color="auto"/>
              <w:bottom w:val="single" w:sz="4" w:space="0" w:color="auto"/>
              <w:right w:val="single" w:sz="4" w:space="0" w:color="auto"/>
            </w:tcBorders>
          </w:tcPr>
          <w:p w:rsidR="00B829CE" w:rsidRDefault="00B829CE" w:rsidP="008C37B5">
            <w:pPr>
              <w:tabs>
                <w:tab w:val="left" w:pos="-1440"/>
                <w:tab w:val="left" w:pos="-720"/>
                <w:tab w:val="left" w:pos="0"/>
              </w:tabs>
              <w:suppressAutoHyphens/>
              <w:spacing w:before="120" w:after="120"/>
              <w:rPr>
                <w:rFonts w:ascii="Arial" w:hAnsi="Arial" w:cs="Arial"/>
              </w:rPr>
            </w:pPr>
            <w:r>
              <w:rPr>
                <w:rFonts w:ascii="Arial" w:hAnsi="Arial" w:cs="Arial"/>
              </w:rPr>
              <w:t>Chapter 15- Microsoft PowerPoint</w:t>
            </w:r>
          </w:p>
        </w:tc>
        <w:tc>
          <w:tcPr>
            <w:tcW w:w="178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B829CE" w:rsidRDefault="00B829CE" w:rsidP="008C37B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15A &amp; 15B</w:t>
            </w:r>
          </w:p>
          <w:p w:rsidR="00B829CE" w:rsidRPr="00A32AF8" w:rsidRDefault="00B829CE" w:rsidP="006437F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board topic</w:t>
            </w:r>
          </w:p>
        </w:tc>
      </w:tr>
      <w:tr w:rsidR="00B829CE" w:rsidTr="00A32AF8">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Week 18</w:t>
            </w:r>
          </w:p>
          <w:p w:rsidR="00B829CE" w:rsidRDefault="00B829CE" w:rsidP="00A32AF8">
            <w:pPr>
              <w:tabs>
                <w:tab w:val="left" w:pos="-1440"/>
                <w:tab w:val="left" w:pos="-720"/>
                <w:tab w:val="left" w:pos="0"/>
              </w:tabs>
              <w:suppressAutoHyphens/>
              <w:spacing w:before="120" w:after="120"/>
              <w:rPr>
                <w:rFonts w:ascii="Arial" w:hAnsi="Arial" w:cs="Arial"/>
                <w:b/>
                <w:i/>
              </w:rPr>
            </w:pPr>
            <w:r>
              <w:rPr>
                <w:rFonts w:ascii="Arial" w:hAnsi="Arial" w:cs="Arial"/>
                <w:b/>
                <w:i/>
              </w:rPr>
              <w:t>12/15/08</w:t>
            </w:r>
          </w:p>
        </w:tc>
        <w:tc>
          <w:tcPr>
            <w:tcW w:w="2347" w:type="dxa"/>
            <w:tcBorders>
              <w:top w:val="single" w:sz="4" w:space="0" w:color="auto"/>
              <w:left w:val="single" w:sz="4" w:space="0" w:color="auto"/>
              <w:bottom w:val="single" w:sz="4" w:space="0" w:color="auto"/>
              <w:right w:val="single" w:sz="4" w:space="0" w:color="auto"/>
            </w:tcBorders>
          </w:tcPr>
          <w:p w:rsidR="00B829CE" w:rsidRDefault="00B829CE" w:rsidP="008C37B5">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B829CE" w:rsidRDefault="00B829CE" w:rsidP="00A32AF8">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B829CE" w:rsidRPr="008C37B5"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C37B5">
              <w:rPr>
                <w:rFonts w:ascii="Arial" w:hAnsi="Arial" w:cs="Arial"/>
                <w:b/>
                <w:sz w:val="16"/>
                <w:szCs w:val="16"/>
              </w:rPr>
              <w:t>Discussion board topic</w:t>
            </w:r>
          </w:p>
          <w:p w:rsidR="00B829CE" w:rsidRPr="00A32AF8" w:rsidRDefault="00B829CE" w:rsidP="00A32AF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E6AC4">
              <w:rPr>
                <w:rFonts w:ascii="Arial" w:hAnsi="Arial" w:cs="Arial"/>
                <w:b/>
              </w:rPr>
              <w:t>FINAL</w:t>
            </w:r>
          </w:p>
        </w:tc>
      </w:tr>
    </w:tbl>
    <w:p w:rsidR="00B829CE" w:rsidRDefault="00B829CE"/>
    <w:sectPr w:rsidR="00B829CE" w:rsidSect="00AC4FB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19C6"/>
    <w:multiLevelType w:val="hybridMultilevel"/>
    <w:tmpl w:val="551C9200"/>
    <w:lvl w:ilvl="0" w:tplc="A8B25B80">
      <w:start w:val="1"/>
      <w:numFmt w:val="decimal"/>
      <w:lvlText w:val="%1."/>
      <w:lvlJc w:val="left"/>
      <w:pPr>
        <w:tabs>
          <w:tab w:val="num" w:pos="810"/>
        </w:tabs>
        <w:ind w:left="810" w:hanging="360"/>
      </w:pPr>
      <w:rPr>
        <w:rFonts w:cs="Times New Roman"/>
        <w:b w:val="0"/>
      </w:rPr>
    </w:lvl>
    <w:lvl w:ilvl="1" w:tplc="FACE3F4C">
      <w:start w:val="1"/>
      <w:numFmt w:val="lowerLetter"/>
      <w:lvlText w:val="%2."/>
      <w:lvlJc w:val="left"/>
      <w:pPr>
        <w:tabs>
          <w:tab w:val="num" w:pos="1440"/>
        </w:tabs>
        <w:ind w:left="1440" w:hanging="360"/>
      </w:pPr>
      <w:rPr>
        <w:rFonts w:cs="Times New Roman" w:hint="default"/>
        <w:b w:val="0"/>
        <w:u w:val="none"/>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3849"/>
    <w:rsid w:val="00016BED"/>
    <w:rsid w:val="00017103"/>
    <w:rsid w:val="00023849"/>
    <w:rsid w:val="00031040"/>
    <w:rsid w:val="0003565A"/>
    <w:rsid w:val="00035F6D"/>
    <w:rsid w:val="00041488"/>
    <w:rsid w:val="00041C2A"/>
    <w:rsid w:val="00053DB7"/>
    <w:rsid w:val="0006519E"/>
    <w:rsid w:val="00091538"/>
    <w:rsid w:val="00096B0F"/>
    <w:rsid w:val="000A2076"/>
    <w:rsid w:val="000A4C74"/>
    <w:rsid w:val="000A6E18"/>
    <w:rsid w:val="000A6F45"/>
    <w:rsid w:val="000B1654"/>
    <w:rsid w:val="000B2B56"/>
    <w:rsid w:val="000B3884"/>
    <w:rsid w:val="000E1CEB"/>
    <w:rsid w:val="000E308C"/>
    <w:rsid w:val="000F4535"/>
    <w:rsid w:val="000F4D3B"/>
    <w:rsid w:val="00101FA9"/>
    <w:rsid w:val="001066EE"/>
    <w:rsid w:val="00110DC4"/>
    <w:rsid w:val="001114D9"/>
    <w:rsid w:val="00113D13"/>
    <w:rsid w:val="00126662"/>
    <w:rsid w:val="00153E6D"/>
    <w:rsid w:val="00155C44"/>
    <w:rsid w:val="001561DA"/>
    <w:rsid w:val="001832CA"/>
    <w:rsid w:val="00192774"/>
    <w:rsid w:val="001A04D4"/>
    <w:rsid w:val="001A55FD"/>
    <w:rsid w:val="001B0D9A"/>
    <w:rsid w:val="001B304C"/>
    <w:rsid w:val="001B75BC"/>
    <w:rsid w:val="001C4BF9"/>
    <w:rsid w:val="001C765A"/>
    <w:rsid w:val="001D7530"/>
    <w:rsid w:val="001E1087"/>
    <w:rsid w:val="001F2D2E"/>
    <w:rsid w:val="00202FFC"/>
    <w:rsid w:val="00203E98"/>
    <w:rsid w:val="00213BCA"/>
    <w:rsid w:val="002260D3"/>
    <w:rsid w:val="002275F0"/>
    <w:rsid w:val="00231E3B"/>
    <w:rsid w:val="00234C42"/>
    <w:rsid w:val="00245861"/>
    <w:rsid w:val="00261666"/>
    <w:rsid w:val="00263F2B"/>
    <w:rsid w:val="00264868"/>
    <w:rsid w:val="00270DF2"/>
    <w:rsid w:val="00275748"/>
    <w:rsid w:val="0028223C"/>
    <w:rsid w:val="0028371E"/>
    <w:rsid w:val="002858A0"/>
    <w:rsid w:val="002959BA"/>
    <w:rsid w:val="00296239"/>
    <w:rsid w:val="00297C14"/>
    <w:rsid w:val="002A0EE0"/>
    <w:rsid w:val="002A4F3B"/>
    <w:rsid w:val="002A617C"/>
    <w:rsid w:val="002B5133"/>
    <w:rsid w:val="002C7E71"/>
    <w:rsid w:val="002E0260"/>
    <w:rsid w:val="002E6670"/>
    <w:rsid w:val="002F6023"/>
    <w:rsid w:val="002F6F43"/>
    <w:rsid w:val="0030068F"/>
    <w:rsid w:val="003109E2"/>
    <w:rsid w:val="003227D8"/>
    <w:rsid w:val="00323333"/>
    <w:rsid w:val="00336CF2"/>
    <w:rsid w:val="00344BBF"/>
    <w:rsid w:val="003463C3"/>
    <w:rsid w:val="00357B27"/>
    <w:rsid w:val="00357C36"/>
    <w:rsid w:val="003709AD"/>
    <w:rsid w:val="00372D32"/>
    <w:rsid w:val="0037577B"/>
    <w:rsid w:val="0037596B"/>
    <w:rsid w:val="003818A3"/>
    <w:rsid w:val="00382034"/>
    <w:rsid w:val="00382D5D"/>
    <w:rsid w:val="00386750"/>
    <w:rsid w:val="003931EE"/>
    <w:rsid w:val="00394F4B"/>
    <w:rsid w:val="003A1848"/>
    <w:rsid w:val="003A3853"/>
    <w:rsid w:val="003A73BB"/>
    <w:rsid w:val="003C2CDC"/>
    <w:rsid w:val="003E69DE"/>
    <w:rsid w:val="003F0477"/>
    <w:rsid w:val="003F167F"/>
    <w:rsid w:val="00400CEA"/>
    <w:rsid w:val="00402810"/>
    <w:rsid w:val="00411C39"/>
    <w:rsid w:val="0042317E"/>
    <w:rsid w:val="0043156B"/>
    <w:rsid w:val="00441BA2"/>
    <w:rsid w:val="00446691"/>
    <w:rsid w:val="00450D6D"/>
    <w:rsid w:val="00457693"/>
    <w:rsid w:val="004630C2"/>
    <w:rsid w:val="0046534D"/>
    <w:rsid w:val="00465856"/>
    <w:rsid w:val="004678F4"/>
    <w:rsid w:val="0047670B"/>
    <w:rsid w:val="004812BE"/>
    <w:rsid w:val="00486011"/>
    <w:rsid w:val="004941D6"/>
    <w:rsid w:val="004958CE"/>
    <w:rsid w:val="004A072D"/>
    <w:rsid w:val="004B35F9"/>
    <w:rsid w:val="004B48BC"/>
    <w:rsid w:val="004E25CF"/>
    <w:rsid w:val="004E4E55"/>
    <w:rsid w:val="00506011"/>
    <w:rsid w:val="00512168"/>
    <w:rsid w:val="00527E10"/>
    <w:rsid w:val="005301AE"/>
    <w:rsid w:val="00537789"/>
    <w:rsid w:val="00541293"/>
    <w:rsid w:val="005416FA"/>
    <w:rsid w:val="0055537F"/>
    <w:rsid w:val="005556D2"/>
    <w:rsid w:val="00557801"/>
    <w:rsid w:val="00563839"/>
    <w:rsid w:val="00577F82"/>
    <w:rsid w:val="00580E71"/>
    <w:rsid w:val="00583963"/>
    <w:rsid w:val="00584E56"/>
    <w:rsid w:val="005928E3"/>
    <w:rsid w:val="005A5212"/>
    <w:rsid w:val="005B010E"/>
    <w:rsid w:val="005B567E"/>
    <w:rsid w:val="005B59F9"/>
    <w:rsid w:val="005C5999"/>
    <w:rsid w:val="005D66A8"/>
    <w:rsid w:val="005D7608"/>
    <w:rsid w:val="005E071D"/>
    <w:rsid w:val="005F7B36"/>
    <w:rsid w:val="00601E9C"/>
    <w:rsid w:val="0060462A"/>
    <w:rsid w:val="006106C2"/>
    <w:rsid w:val="00617F4F"/>
    <w:rsid w:val="00622C10"/>
    <w:rsid w:val="006245D6"/>
    <w:rsid w:val="006261B9"/>
    <w:rsid w:val="00636538"/>
    <w:rsid w:val="00640253"/>
    <w:rsid w:val="0064122D"/>
    <w:rsid w:val="006437FC"/>
    <w:rsid w:val="00652A62"/>
    <w:rsid w:val="00662568"/>
    <w:rsid w:val="006672B9"/>
    <w:rsid w:val="00673340"/>
    <w:rsid w:val="00680058"/>
    <w:rsid w:val="00682CF5"/>
    <w:rsid w:val="00690659"/>
    <w:rsid w:val="006A0D5C"/>
    <w:rsid w:val="006A7266"/>
    <w:rsid w:val="006B1BC8"/>
    <w:rsid w:val="006B46EA"/>
    <w:rsid w:val="006B5FF6"/>
    <w:rsid w:val="006B7326"/>
    <w:rsid w:val="006C3F63"/>
    <w:rsid w:val="006C4527"/>
    <w:rsid w:val="006D1D1D"/>
    <w:rsid w:val="006E3405"/>
    <w:rsid w:val="006E6503"/>
    <w:rsid w:val="006E674A"/>
    <w:rsid w:val="006F12B3"/>
    <w:rsid w:val="006F50EA"/>
    <w:rsid w:val="006F560B"/>
    <w:rsid w:val="006F606B"/>
    <w:rsid w:val="006F7D42"/>
    <w:rsid w:val="00701E7D"/>
    <w:rsid w:val="0071417D"/>
    <w:rsid w:val="00734E20"/>
    <w:rsid w:val="0073515E"/>
    <w:rsid w:val="0074097A"/>
    <w:rsid w:val="00752764"/>
    <w:rsid w:val="00752DB5"/>
    <w:rsid w:val="00776D28"/>
    <w:rsid w:val="0077709D"/>
    <w:rsid w:val="00785E11"/>
    <w:rsid w:val="00792CF2"/>
    <w:rsid w:val="007932B7"/>
    <w:rsid w:val="007940B7"/>
    <w:rsid w:val="007A655C"/>
    <w:rsid w:val="007A757E"/>
    <w:rsid w:val="007D700B"/>
    <w:rsid w:val="007E2C19"/>
    <w:rsid w:val="007E4C56"/>
    <w:rsid w:val="007E4DE5"/>
    <w:rsid w:val="00801350"/>
    <w:rsid w:val="00802503"/>
    <w:rsid w:val="00815012"/>
    <w:rsid w:val="00822226"/>
    <w:rsid w:val="008237FD"/>
    <w:rsid w:val="00834D40"/>
    <w:rsid w:val="0083744F"/>
    <w:rsid w:val="0084642B"/>
    <w:rsid w:val="00847B85"/>
    <w:rsid w:val="00861857"/>
    <w:rsid w:val="00872943"/>
    <w:rsid w:val="00892FAC"/>
    <w:rsid w:val="008A307F"/>
    <w:rsid w:val="008A50EC"/>
    <w:rsid w:val="008A5CEC"/>
    <w:rsid w:val="008A669B"/>
    <w:rsid w:val="008C37B5"/>
    <w:rsid w:val="008D2502"/>
    <w:rsid w:val="008D36CB"/>
    <w:rsid w:val="008D756B"/>
    <w:rsid w:val="008F2C8E"/>
    <w:rsid w:val="008F6A71"/>
    <w:rsid w:val="008F7562"/>
    <w:rsid w:val="00900621"/>
    <w:rsid w:val="00905444"/>
    <w:rsid w:val="00912DAD"/>
    <w:rsid w:val="00916B89"/>
    <w:rsid w:val="00930AC3"/>
    <w:rsid w:val="0093292E"/>
    <w:rsid w:val="00934C19"/>
    <w:rsid w:val="00935FA7"/>
    <w:rsid w:val="009425AB"/>
    <w:rsid w:val="00947B67"/>
    <w:rsid w:val="00952D1A"/>
    <w:rsid w:val="00954E66"/>
    <w:rsid w:val="009559F6"/>
    <w:rsid w:val="0096090F"/>
    <w:rsid w:val="00963074"/>
    <w:rsid w:val="00966E54"/>
    <w:rsid w:val="00971A54"/>
    <w:rsid w:val="00973A0C"/>
    <w:rsid w:val="009772AC"/>
    <w:rsid w:val="00991722"/>
    <w:rsid w:val="009A5C09"/>
    <w:rsid w:val="009A6738"/>
    <w:rsid w:val="009B18B7"/>
    <w:rsid w:val="009B30C5"/>
    <w:rsid w:val="009B52DB"/>
    <w:rsid w:val="009B5D17"/>
    <w:rsid w:val="009B6361"/>
    <w:rsid w:val="009C450F"/>
    <w:rsid w:val="009D1031"/>
    <w:rsid w:val="009D2FE9"/>
    <w:rsid w:val="009E409F"/>
    <w:rsid w:val="009F2041"/>
    <w:rsid w:val="00A023C3"/>
    <w:rsid w:val="00A217C1"/>
    <w:rsid w:val="00A25D11"/>
    <w:rsid w:val="00A273EB"/>
    <w:rsid w:val="00A32AF8"/>
    <w:rsid w:val="00A36C07"/>
    <w:rsid w:val="00A403BD"/>
    <w:rsid w:val="00A414B1"/>
    <w:rsid w:val="00A513F7"/>
    <w:rsid w:val="00A53A39"/>
    <w:rsid w:val="00A54728"/>
    <w:rsid w:val="00A57AA9"/>
    <w:rsid w:val="00A604B4"/>
    <w:rsid w:val="00A75D62"/>
    <w:rsid w:val="00A90B3E"/>
    <w:rsid w:val="00A96674"/>
    <w:rsid w:val="00AA0A4F"/>
    <w:rsid w:val="00AA12A3"/>
    <w:rsid w:val="00AA396C"/>
    <w:rsid w:val="00AA5F20"/>
    <w:rsid w:val="00AA69A4"/>
    <w:rsid w:val="00AB3C5F"/>
    <w:rsid w:val="00AB5FA5"/>
    <w:rsid w:val="00AC3307"/>
    <w:rsid w:val="00AC40E8"/>
    <w:rsid w:val="00AC4FBC"/>
    <w:rsid w:val="00AD13AC"/>
    <w:rsid w:val="00AD59D8"/>
    <w:rsid w:val="00AD6681"/>
    <w:rsid w:val="00AE26E4"/>
    <w:rsid w:val="00AE38B7"/>
    <w:rsid w:val="00AE59A5"/>
    <w:rsid w:val="00AF16C9"/>
    <w:rsid w:val="00AF3D9A"/>
    <w:rsid w:val="00B01FF3"/>
    <w:rsid w:val="00B079E7"/>
    <w:rsid w:val="00B137F2"/>
    <w:rsid w:val="00B14241"/>
    <w:rsid w:val="00B155D5"/>
    <w:rsid w:val="00B254DA"/>
    <w:rsid w:val="00B345EC"/>
    <w:rsid w:val="00B45D7F"/>
    <w:rsid w:val="00B46A38"/>
    <w:rsid w:val="00B62E24"/>
    <w:rsid w:val="00B640FE"/>
    <w:rsid w:val="00B64CFA"/>
    <w:rsid w:val="00B75453"/>
    <w:rsid w:val="00B8263D"/>
    <w:rsid w:val="00B829CE"/>
    <w:rsid w:val="00BA33F5"/>
    <w:rsid w:val="00BA41B7"/>
    <w:rsid w:val="00BA5077"/>
    <w:rsid w:val="00BA77C6"/>
    <w:rsid w:val="00BB6241"/>
    <w:rsid w:val="00BC040D"/>
    <w:rsid w:val="00BC46D6"/>
    <w:rsid w:val="00BC5052"/>
    <w:rsid w:val="00BC5714"/>
    <w:rsid w:val="00BC60A2"/>
    <w:rsid w:val="00BC7372"/>
    <w:rsid w:val="00BD2A79"/>
    <w:rsid w:val="00BD4F26"/>
    <w:rsid w:val="00BE08F9"/>
    <w:rsid w:val="00C14732"/>
    <w:rsid w:val="00C14776"/>
    <w:rsid w:val="00C225CE"/>
    <w:rsid w:val="00C32CD0"/>
    <w:rsid w:val="00C33E4C"/>
    <w:rsid w:val="00C418E9"/>
    <w:rsid w:val="00C42AD0"/>
    <w:rsid w:val="00C44E11"/>
    <w:rsid w:val="00C45D21"/>
    <w:rsid w:val="00C52190"/>
    <w:rsid w:val="00C547F1"/>
    <w:rsid w:val="00C57E62"/>
    <w:rsid w:val="00C61572"/>
    <w:rsid w:val="00C63F1E"/>
    <w:rsid w:val="00C67184"/>
    <w:rsid w:val="00C70AD0"/>
    <w:rsid w:val="00C72718"/>
    <w:rsid w:val="00C87226"/>
    <w:rsid w:val="00C917E6"/>
    <w:rsid w:val="00C91909"/>
    <w:rsid w:val="00C92D47"/>
    <w:rsid w:val="00C93E89"/>
    <w:rsid w:val="00CA5E43"/>
    <w:rsid w:val="00CB172B"/>
    <w:rsid w:val="00CB2FCD"/>
    <w:rsid w:val="00CB5D15"/>
    <w:rsid w:val="00CC352B"/>
    <w:rsid w:val="00CC4089"/>
    <w:rsid w:val="00CC4432"/>
    <w:rsid w:val="00CD21EA"/>
    <w:rsid w:val="00CD3CB2"/>
    <w:rsid w:val="00CE44D5"/>
    <w:rsid w:val="00D056B2"/>
    <w:rsid w:val="00D10F5D"/>
    <w:rsid w:val="00D138B0"/>
    <w:rsid w:val="00D35A0B"/>
    <w:rsid w:val="00D372CE"/>
    <w:rsid w:val="00D51BF2"/>
    <w:rsid w:val="00D521F2"/>
    <w:rsid w:val="00D5329D"/>
    <w:rsid w:val="00D63B33"/>
    <w:rsid w:val="00D67B78"/>
    <w:rsid w:val="00D75581"/>
    <w:rsid w:val="00D75882"/>
    <w:rsid w:val="00D96A32"/>
    <w:rsid w:val="00D979C8"/>
    <w:rsid w:val="00DA2D6D"/>
    <w:rsid w:val="00DC01AA"/>
    <w:rsid w:val="00DC230F"/>
    <w:rsid w:val="00DC265B"/>
    <w:rsid w:val="00DC7E72"/>
    <w:rsid w:val="00DD5C58"/>
    <w:rsid w:val="00DE1AE2"/>
    <w:rsid w:val="00DE5ECE"/>
    <w:rsid w:val="00DE6AC4"/>
    <w:rsid w:val="00DE768D"/>
    <w:rsid w:val="00DF2CE5"/>
    <w:rsid w:val="00DF3AE3"/>
    <w:rsid w:val="00E05406"/>
    <w:rsid w:val="00E0703F"/>
    <w:rsid w:val="00E07AC7"/>
    <w:rsid w:val="00E20DCA"/>
    <w:rsid w:val="00E22703"/>
    <w:rsid w:val="00E377AB"/>
    <w:rsid w:val="00E43104"/>
    <w:rsid w:val="00E53560"/>
    <w:rsid w:val="00E66CF7"/>
    <w:rsid w:val="00E719E4"/>
    <w:rsid w:val="00E76181"/>
    <w:rsid w:val="00E77C91"/>
    <w:rsid w:val="00E80430"/>
    <w:rsid w:val="00EC2B69"/>
    <w:rsid w:val="00EC6C24"/>
    <w:rsid w:val="00EE710D"/>
    <w:rsid w:val="00EF6308"/>
    <w:rsid w:val="00EF6880"/>
    <w:rsid w:val="00EF7811"/>
    <w:rsid w:val="00F0406A"/>
    <w:rsid w:val="00F07DE6"/>
    <w:rsid w:val="00F10C84"/>
    <w:rsid w:val="00F37ADE"/>
    <w:rsid w:val="00F41150"/>
    <w:rsid w:val="00F43F0B"/>
    <w:rsid w:val="00F45D54"/>
    <w:rsid w:val="00F5153E"/>
    <w:rsid w:val="00F52284"/>
    <w:rsid w:val="00F5269C"/>
    <w:rsid w:val="00F5672E"/>
    <w:rsid w:val="00F56ADE"/>
    <w:rsid w:val="00F6233B"/>
    <w:rsid w:val="00F64270"/>
    <w:rsid w:val="00F67351"/>
    <w:rsid w:val="00F741BB"/>
    <w:rsid w:val="00F74B76"/>
    <w:rsid w:val="00F74B88"/>
    <w:rsid w:val="00F76FB1"/>
    <w:rsid w:val="00F84828"/>
    <w:rsid w:val="00F90C20"/>
    <w:rsid w:val="00F90DC5"/>
    <w:rsid w:val="00FA7E92"/>
    <w:rsid w:val="00FB391A"/>
    <w:rsid w:val="00FB3A0E"/>
    <w:rsid w:val="00FC4C84"/>
    <w:rsid w:val="00FC56FC"/>
    <w:rsid w:val="00FC5CB5"/>
    <w:rsid w:val="00FC7E0A"/>
    <w:rsid w:val="00FD2F28"/>
    <w:rsid w:val="00FD3CB3"/>
    <w:rsid w:val="00FD5B9F"/>
    <w:rsid w:val="00FF2631"/>
    <w:rsid w:val="00FF64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849"/>
    <w:rPr>
      <w:sz w:val="20"/>
      <w:szCs w:val="20"/>
    </w:rPr>
  </w:style>
  <w:style w:type="paragraph" w:styleId="Heading2">
    <w:name w:val="heading 2"/>
    <w:basedOn w:val="Normal"/>
    <w:next w:val="Normal"/>
    <w:link w:val="Heading2Char"/>
    <w:uiPriority w:val="99"/>
    <w:qFormat/>
    <w:rsid w:val="000F4535"/>
    <w:pPr>
      <w:keepNext/>
      <w:outlineLvl w:val="1"/>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E4E55"/>
    <w:rPr>
      <w:rFonts w:cs="Times New Roman"/>
      <w:sz w:val="24"/>
    </w:rPr>
  </w:style>
  <w:style w:type="paragraph" w:styleId="NormalWeb">
    <w:name w:val="Normal (Web)"/>
    <w:basedOn w:val="Normal"/>
    <w:uiPriority w:val="99"/>
    <w:rsid w:val="000F4535"/>
    <w:pPr>
      <w:spacing w:before="100" w:beforeAutospacing="1" w:after="100" w:afterAutospacing="1"/>
    </w:pPr>
    <w:rPr>
      <w:color w:val="000000"/>
      <w:sz w:val="24"/>
      <w:szCs w:val="24"/>
    </w:rPr>
  </w:style>
  <w:style w:type="character" w:styleId="Hyperlink">
    <w:name w:val="Hyperlink"/>
    <w:basedOn w:val="DefaultParagraphFont"/>
    <w:uiPriority w:val="99"/>
    <w:rsid w:val="000F4535"/>
    <w:rPr>
      <w:rFonts w:cs="Times New Roman"/>
      <w:color w:val="0000FF"/>
      <w:u w:val="single"/>
    </w:rPr>
  </w:style>
  <w:style w:type="paragraph" w:styleId="ListParagraph">
    <w:name w:val="List Paragraph"/>
    <w:basedOn w:val="Normal"/>
    <w:uiPriority w:val="99"/>
    <w:qFormat/>
    <w:rsid w:val="004E4E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Contract_chea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ttribution" TargetMode="External"/><Relationship Id="rId11" Type="http://schemas.openxmlformats.org/officeDocument/2006/relationships/hyperlink" Target="http://en.wikipedia.org/wiki/Cheat_sheet" TargetMode="External"/><Relationship Id="rId5" Type="http://schemas.openxmlformats.org/officeDocument/2006/relationships/hyperlink" Target="mailto:david.atencio@reedleycollege.edu" TargetMode="External"/><Relationship Id="rId10" Type="http://schemas.openxmlformats.org/officeDocument/2006/relationships/hyperlink" Target="http://en.wikipedia.org/wiki/Essay_mill" TargetMode="External"/><Relationship Id="rId4" Type="http://schemas.openxmlformats.org/officeDocument/2006/relationships/webSettings" Target="webSettings.xml"/><Relationship Id="rId9" Type="http://schemas.openxmlformats.org/officeDocument/2006/relationships/hyperlink" Target="http://en.wikipedia.org/wiki/Copying_and_pa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1573</Words>
  <Characters>8969</Characters>
  <Application>Microsoft Office Outlook</Application>
  <DocSecurity>0</DocSecurity>
  <Lines>0</Lines>
  <Paragraphs>0</Paragraphs>
  <ScaleCrop>false</ScaleCrop>
  <Company>BC Computers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David Atencio</dc:creator>
  <cp:keywords/>
  <dc:description/>
  <cp:lastModifiedBy>Administrator</cp:lastModifiedBy>
  <cp:revision>2</cp:revision>
  <cp:lastPrinted>2008-08-18T00:52:00Z</cp:lastPrinted>
  <dcterms:created xsi:type="dcterms:W3CDTF">2008-09-05T22:45:00Z</dcterms:created>
  <dcterms:modified xsi:type="dcterms:W3CDTF">2008-09-05T22:45:00Z</dcterms:modified>
</cp:coreProperties>
</file>