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E8" w:rsidRPr="00872943" w:rsidRDefault="008360E8" w:rsidP="006E01B8">
      <w:pPr>
        <w:jc w:val="center"/>
        <w:rPr>
          <w:sz w:val="28"/>
          <w:szCs w:val="28"/>
        </w:rPr>
      </w:pPr>
      <w:r w:rsidRPr="00872943">
        <w:rPr>
          <w:sz w:val="28"/>
          <w:szCs w:val="28"/>
        </w:rPr>
        <w:t xml:space="preserve">Reedley </w:t>
      </w:r>
      <w:smartTag w:uri="urn:schemas-microsoft-com:office:smarttags" w:element="PlaceType">
        <w:r w:rsidRPr="00872943">
          <w:rPr>
            <w:sz w:val="28"/>
            <w:szCs w:val="28"/>
          </w:rPr>
          <w:t>College</w:t>
        </w:r>
      </w:smartTag>
    </w:p>
    <w:p w:rsidR="008360E8" w:rsidRPr="00872943" w:rsidRDefault="008360E8" w:rsidP="006E01B8">
      <w:pPr>
        <w:jc w:val="center"/>
        <w:rPr>
          <w:sz w:val="28"/>
          <w:szCs w:val="28"/>
        </w:rPr>
      </w:pPr>
      <w:r>
        <w:rPr>
          <w:sz w:val="28"/>
          <w:szCs w:val="28"/>
        </w:rPr>
        <w:t>Fall 2008</w:t>
      </w:r>
    </w:p>
    <w:p w:rsidR="008360E8" w:rsidRPr="00872943" w:rsidRDefault="008360E8" w:rsidP="006E01B8">
      <w:pPr>
        <w:jc w:val="center"/>
        <w:rPr>
          <w:sz w:val="24"/>
          <w:szCs w:val="24"/>
        </w:rPr>
      </w:pPr>
      <w:r>
        <w:rPr>
          <w:sz w:val="24"/>
          <w:szCs w:val="24"/>
        </w:rPr>
        <w:t>8/18/08 – 12/19/08</w:t>
      </w:r>
    </w:p>
    <w:p w:rsidR="008360E8" w:rsidRDefault="008360E8" w:rsidP="006E01B8">
      <w:pPr>
        <w:jc w:val="center"/>
      </w:pPr>
    </w:p>
    <w:p w:rsidR="008360E8" w:rsidRDefault="008360E8" w:rsidP="006E01B8">
      <w:pPr>
        <w:rPr>
          <w:b/>
          <w:bCs/>
        </w:rPr>
      </w:pPr>
    </w:p>
    <w:p w:rsidR="008360E8" w:rsidRPr="00872943" w:rsidRDefault="008360E8" w:rsidP="006E01B8">
      <w:pPr>
        <w:pStyle w:val="Heading2"/>
      </w:pPr>
      <w:r w:rsidRPr="00872943">
        <w:rPr>
          <w:sz w:val="20"/>
        </w:rPr>
        <w:t>Course</w:t>
      </w:r>
      <w:r>
        <w:t>:</w:t>
      </w:r>
      <w:r>
        <w:tab/>
      </w:r>
      <w:r>
        <w:tab/>
      </w:r>
      <w:r>
        <w:rPr>
          <w:b/>
        </w:rPr>
        <w:t>IS 12</w:t>
      </w:r>
      <w:r w:rsidRPr="00872943">
        <w:rPr>
          <w:b/>
        </w:rPr>
        <w:t xml:space="preserve"> COMPUTER CONCEPTS</w:t>
      </w:r>
      <w:r>
        <w:rPr>
          <w:b/>
        </w:rPr>
        <w:t xml:space="preserve"> </w:t>
      </w:r>
      <w:r w:rsidRPr="00F97B45">
        <w:t>(</w:t>
      </w:r>
      <w:r>
        <w:t>52347)</w:t>
      </w:r>
    </w:p>
    <w:p w:rsidR="008360E8" w:rsidRDefault="008360E8" w:rsidP="00F97B45">
      <w:pPr>
        <w:tabs>
          <w:tab w:val="left" w:pos="-1440"/>
          <w:tab w:val="left" w:pos="-720"/>
          <w:tab w:val="left" w:pos="0"/>
          <w:tab w:val="left" w:pos="330"/>
          <w:tab w:val="left" w:pos="690"/>
          <w:tab w:val="left" w:pos="1440"/>
        </w:tabs>
      </w:pPr>
    </w:p>
    <w:p w:rsidR="008360E8" w:rsidRDefault="008360E8" w:rsidP="00F97B45">
      <w:pPr>
        <w:tabs>
          <w:tab w:val="left" w:pos="-1440"/>
          <w:tab w:val="left" w:pos="-720"/>
          <w:tab w:val="left" w:pos="0"/>
          <w:tab w:val="left" w:pos="330"/>
          <w:tab w:val="left" w:pos="690"/>
          <w:tab w:val="left" w:pos="1440"/>
        </w:tabs>
      </w:pPr>
      <w:r>
        <w:t xml:space="preserve">Advisory/Prerequisites:  Eligibility for </w:t>
      </w:r>
      <w:r w:rsidRPr="00801350">
        <w:t>Math 101, English 126, and English 125</w:t>
      </w:r>
    </w:p>
    <w:p w:rsidR="008360E8" w:rsidRDefault="008360E8" w:rsidP="006E01B8">
      <w:pPr>
        <w:pStyle w:val="Heading2"/>
        <w:rPr>
          <w:sz w:val="20"/>
        </w:rPr>
      </w:pPr>
      <w:r>
        <w:rPr>
          <w:sz w:val="20"/>
        </w:rPr>
        <w:t>Class meets:</w:t>
      </w:r>
      <w:r>
        <w:rPr>
          <w:sz w:val="20"/>
        </w:rPr>
        <w:tab/>
        <w:t>TTH 8:00am – 9:50am</w:t>
      </w:r>
    </w:p>
    <w:p w:rsidR="008360E8" w:rsidRDefault="008360E8" w:rsidP="006E01B8">
      <w:r>
        <w:t xml:space="preserve">Instructor:  </w:t>
      </w:r>
      <w:r>
        <w:tab/>
        <w:t>David L. Atencio, BA Computer Science/MBA</w:t>
      </w:r>
    </w:p>
    <w:p w:rsidR="008360E8" w:rsidRDefault="008360E8" w:rsidP="006E01B8">
      <w:r>
        <w:t xml:space="preserve">Email: </w:t>
      </w:r>
      <w:r>
        <w:tab/>
      </w:r>
      <w:r>
        <w:tab/>
      </w:r>
      <w:hyperlink r:id="rId5" w:history="1">
        <w:r w:rsidRPr="000A2076">
          <w:rPr>
            <w:rStyle w:val="Hyperlink"/>
          </w:rPr>
          <w:t>david.atencio@reedleycollege.edu</w:t>
        </w:r>
      </w:hyperlink>
    </w:p>
    <w:p w:rsidR="008360E8" w:rsidRDefault="008360E8" w:rsidP="006E01B8">
      <w:r>
        <w:t>Phone:</w:t>
      </w:r>
      <w:r>
        <w:tab/>
      </w:r>
      <w:r>
        <w:tab/>
        <w:t>638-3641 ext 3410</w:t>
      </w:r>
    </w:p>
    <w:p w:rsidR="008360E8" w:rsidRDefault="008360E8" w:rsidP="00F97B45">
      <w:r>
        <w:t>Office Hours:</w:t>
      </w:r>
      <w:r>
        <w:tab/>
        <w:t>Mondays and Wednesdays 11:30 – 12:30.  Thursdays 1:30 – 2:30</w:t>
      </w:r>
    </w:p>
    <w:p w:rsidR="008360E8" w:rsidRDefault="008360E8" w:rsidP="00F97B45">
      <w:r w:rsidRPr="00A54728">
        <w:t>Final Drop Date:</w:t>
      </w:r>
      <w:r w:rsidRPr="00A54728">
        <w:rPr>
          <w:bCs/>
          <w:i/>
          <w:iCs/>
        </w:rPr>
        <w:t xml:space="preserve">  </w:t>
      </w:r>
      <w:r w:rsidRPr="00A54728">
        <w:t>The final drop date for this class is:  9/5/08 (to avoid a “W”) and 10/17/08 (to avoid a letter grade)</w:t>
      </w:r>
    </w:p>
    <w:p w:rsidR="008360E8" w:rsidRPr="00A54728" w:rsidRDefault="008360E8" w:rsidP="00F97B45">
      <w:r>
        <w:t>Final Exam:</w:t>
      </w:r>
      <w:r>
        <w:tab/>
        <w:t>12/18/08 8:00am-9:50am</w:t>
      </w:r>
    </w:p>
    <w:p w:rsidR="008360E8" w:rsidRDefault="008360E8" w:rsidP="00F97B45">
      <w:pPr>
        <w:pStyle w:val="NormalWeb"/>
        <w:rPr>
          <w:iCs/>
          <w:sz w:val="20"/>
          <w:szCs w:val="20"/>
        </w:rPr>
      </w:pPr>
      <w:r w:rsidRPr="00053DB7">
        <w:rPr>
          <w:b/>
          <w:iCs/>
          <w:sz w:val="20"/>
          <w:szCs w:val="20"/>
          <w:u w:val="single"/>
        </w:rPr>
        <w:t>Text Books and Study Material</w:t>
      </w:r>
      <w:r>
        <w:rPr>
          <w:iCs/>
          <w:sz w:val="20"/>
          <w:szCs w:val="20"/>
        </w:rPr>
        <w:t xml:space="preserve">: </w:t>
      </w:r>
    </w:p>
    <w:p w:rsidR="008360E8" w:rsidRDefault="008360E8" w:rsidP="00F97B45">
      <w:r>
        <w:t>1. Technology in Action, 5</w:t>
      </w:r>
      <w:r w:rsidRPr="00D63B33">
        <w:rPr>
          <w:vertAlign w:val="superscript"/>
        </w:rPr>
        <w:t>th</w:t>
      </w:r>
      <w:r>
        <w:t xml:space="preserve"> Ed</w:t>
      </w:r>
    </w:p>
    <w:p w:rsidR="008360E8" w:rsidRDefault="008360E8" w:rsidP="006E01B8">
      <w:pPr>
        <w:pStyle w:val="NormalWeb"/>
      </w:pPr>
      <w:r>
        <w:rPr>
          <w:sz w:val="20"/>
          <w:szCs w:val="20"/>
        </w:rPr>
        <w:t>2. Go!</w:t>
      </w:r>
      <w:r w:rsidRPr="00D63B33">
        <w:rPr>
          <w:sz w:val="20"/>
          <w:szCs w:val="20"/>
        </w:rPr>
        <w:t xml:space="preserve"> </w:t>
      </w:r>
      <w:r>
        <w:rPr>
          <w:sz w:val="20"/>
          <w:szCs w:val="20"/>
        </w:rPr>
        <w:t>Office 2007</w:t>
      </w:r>
    </w:p>
    <w:p w:rsidR="008360E8" w:rsidRDefault="008360E8" w:rsidP="006E01B8">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360E8" w:rsidRDefault="008360E8" w:rsidP="00F95A93">
      <w: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8360E8" w:rsidRDefault="008360E8" w:rsidP="00F95A93"/>
    <w:p w:rsidR="008360E8" w:rsidRDefault="008360E8" w:rsidP="00F95A93">
      <w:r>
        <w:t xml:space="preserve">Much in Information Systems industry require a great deal of attention to detail and critical thinking skills to succeed, therefore much in this course will require you to </w:t>
      </w:r>
      <w:r w:rsidRPr="00FB064D">
        <w:rPr>
          <w:i/>
          <w:u w:val="single"/>
        </w:rPr>
        <w:t>demonstrate</w:t>
      </w:r>
      <w:r>
        <w:t xml:space="preserve"> attention to detail and the ability to read and understand instructions.  Students will benefit greatly by collaborating with others in the course.</w:t>
      </w:r>
    </w:p>
    <w:p w:rsidR="008360E8" w:rsidRDefault="008360E8" w:rsidP="006E01B8"/>
    <w:p w:rsidR="008360E8" w:rsidRDefault="008360E8" w:rsidP="006E01B8">
      <w:pPr>
        <w:pStyle w:val="NormalWeb"/>
        <w:numPr>
          <w:ilvl w:val="0"/>
          <w:numId w:val="1"/>
        </w:numPr>
        <w:rPr>
          <w:sz w:val="20"/>
          <w:szCs w:val="20"/>
        </w:rPr>
      </w:pPr>
      <w:r>
        <w:rPr>
          <w:b/>
          <w:bCs/>
          <w:sz w:val="20"/>
          <w:szCs w:val="20"/>
          <w:u w:val="single"/>
        </w:rPr>
        <w:t>Course Learning  Objectives and Outcomes:</w:t>
      </w:r>
    </w:p>
    <w:p w:rsidR="008360E8" w:rsidRPr="006106C2" w:rsidRDefault="008360E8" w:rsidP="006E01B8">
      <w:pPr>
        <w:pStyle w:val="NormalWeb"/>
        <w:ind w:left="360"/>
        <w:rPr>
          <w:b/>
          <w:sz w:val="20"/>
          <w:szCs w:val="20"/>
        </w:rPr>
      </w:pPr>
      <w:r w:rsidRPr="006106C2">
        <w:rPr>
          <w:b/>
          <w:sz w:val="20"/>
          <w:szCs w:val="20"/>
        </w:rPr>
        <w:t>Objectives:</w:t>
      </w:r>
    </w:p>
    <w:p w:rsidR="008360E8" w:rsidRDefault="008360E8" w:rsidP="006E01B8">
      <w:pPr>
        <w:pStyle w:val="NormalWeb"/>
        <w:numPr>
          <w:ilvl w:val="1"/>
          <w:numId w:val="1"/>
        </w:numPr>
        <w:rPr>
          <w:sz w:val="20"/>
          <w:szCs w:val="20"/>
        </w:rPr>
      </w:pPr>
      <w:r>
        <w:rPr>
          <w:sz w:val="20"/>
          <w:szCs w:val="20"/>
        </w:rPr>
        <w:t>Understand the computer’s potential, its strengths, and limitations.</w:t>
      </w:r>
    </w:p>
    <w:p w:rsidR="008360E8" w:rsidRDefault="008360E8" w:rsidP="006E01B8">
      <w:pPr>
        <w:pStyle w:val="NormalWeb"/>
        <w:numPr>
          <w:ilvl w:val="1"/>
          <w:numId w:val="1"/>
        </w:numPr>
        <w:rPr>
          <w:sz w:val="20"/>
          <w:szCs w:val="20"/>
        </w:rPr>
      </w:pPr>
      <w:r>
        <w:rPr>
          <w:sz w:val="20"/>
          <w:szCs w:val="20"/>
        </w:rPr>
        <w:t>Recognize the functional elements of the hardware and know how to use the basic elements of the Windows operating system and selected utility programs.</w:t>
      </w:r>
    </w:p>
    <w:p w:rsidR="008360E8" w:rsidRDefault="008360E8" w:rsidP="006E01B8">
      <w:pPr>
        <w:pStyle w:val="NormalWeb"/>
        <w:numPr>
          <w:ilvl w:val="1"/>
          <w:numId w:val="1"/>
        </w:numPr>
        <w:rPr>
          <w:sz w:val="20"/>
          <w:szCs w:val="20"/>
        </w:rPr>
      </w:pPr>
      <w:r>
        <w:rPr>
          <w:sz w:val="20"/>
          <w:szCs w:val="20"/>
        </w:rPr>
        <w:t>Skillfully use four general applications – word processing, spreadsheet, database, and presentation.</w:t>
      </w:r>
    </w:p>
    <w:p w:rsidR="008360E8" w:rsidRDefault="008360E8" w:rsidP="006E01B8">
      <w:pPr>
        <w:pStyle w:val="NormalWeb"/>
        <w:numPr>
          <w:ilvl w:val="1"/>
          <w:numId w:val="1"/>
        </w:numPr>
        <w:rPr>
          <w:sz w:val="20"/>
          <w:szCs w:val="20"/>
        </w:rPr>
      </w:pPr>
      <w:r>
        <w:rPr>
          <w:sz w:val="20"/>
          <w:szCs w:val="20"/>
        </w:rPr>
        <w:t>Identify the major contributors and developments of the microcomputer.</w:t>
      </w:r>
    </w:p>
    <w:p w:rsidR="008360E8" w:rsidRDefault="008360E8" w:rsidP="006E01B8">
      <w:pPr>
        <w:pStyle w:val="NormalWeb"/>
        <w:numPr>
          <w:ilvl w:val="1"/>
          <w:numId w:val="1"/>
        </w:numPr>
        <w:rPr>
          <w:sz w:val="20"/>
          <w:szCs w:val="20"/>
        </w:rPr>
      </w:pPr>
      <w:r>
        <w:rPr>
          <w:sz w:val="20"/>
          <w:szCs w:val="20"/>
        </w:rPr>
        <w:t>Explore privacy and legal issues.</w:t>
      </w:r>
    </w:p>
    <w:p w:rsidR="008360E8" w:rsidRDefault="008360E8" w:rsidP="006E01B8">
      <w:pPr>
        <w:pStyle w:val="NormalWeb"/>
        <w:numPr>
          <w:ilvl w:val="1"/>
          <w:numId w:val="1"/>
        </w:numPr>
        <w:rPr>
          <w:sz w:val="20"/>
          <w:szCs w:val="20"/>
        </w:rPr>
      </w:pPr>
      <w:r>
        <w:rPr>
          <w:sz w:val="20"/>
          <w:szCs w:val="20"/>
        </w:rPr>
        <w:t>Demonstrate how to use email and the internet – Explore and Netscape.</w:t>
      </w:r>
    </w:p>
    <w:p w:rsidR="008360E8" w:rsidRDefault="008360E8" w:rsidP="006E01B8">
      <w:pPr>
        <w:pStyle w:val="NormalWeb"/>
        <w:ind w:left="360"/>
        <w:rPr>
          <w:b/>
          <w:sz w:val="20"/>
          <w:szCs w:val="20"/>
        </w:rPr>
      </w:pPr>
    </w:p>
    <w:p w:rsidR="008360E8" w:rsidRDefault="008360E8" w:rsidP="006E01B8">
      <w:pPr>
        <w:pStyle w:val="NormalWeb"/>
        <w:ind w:left="360"/>
        <w:rPr>
          <w:b/>
          <w:sz w:val="20"/>
          <w:szCs w:val="20"/>
        </w:rPr>
      </w:pPr>
    </w:p>
    <w:p w:rsidR="008360E8" w:rsidRPr="006106C2" w:rsidRDefault="008360E8" w:rsidP="006E01B8">
      <w:pPr>
        <w:pStyle w:val="NormalWeb"/>
        <w:ind w:left="360"/>
        <w:rPr>
          <w:b/>
          <w:sz w:val="20"/>
          <w:szCs w:val="20"/>
        </w:rPr>
      </w:pPr>
      <w:r w:rsidRPr="006106C2">
        <w:rPr>
          <w:b/>
          <w:sz w:val="20"/>
          <w:szCs w:val="20"/>
        </w:rPr>
        <w:t>Outcomes:</w:t>
      </w:r>
    </w:p>
    <w:p w:rsidR="008360E8" w:rsidRDefault="008360E8" w:rsidP="006E01B8">
      <w:pPr>
        <w:pStyle w:val="NormalWeb"/>
        <w:numPr>
          <w:ilvl w:val="1"/>
          <w:numId w:val="1"/>
        </w:numPr>
        <w:rPr>
          <w:sz w:val="20"/>
          <w:szCs w:val="20"/>
        </w:rPr>
      </w:pPr>
      <w:r>
        <w:rPr>
          <w:sz w:val="20"/>
          <w:szCs w:val="20"/>
        </w:rPr>
        <w:t>Apply the appropriate computer expertise in completing tasks using software to successfully address a specific business need.</w:t>
      </w:r>
    </w:p>
    <w:p w:rsidR="008360E8" w:rsidRDefault="008360E8" w:rsidP="006E01B8">
      <w:pPr>
        <w:pStyle w:val="NormalWeb"/>
        <w:numPr>
          <w:ilvl w:val="1"/>
          <w:numId w:val="1"/>
        </w:numPr>
        <w:rPr>
          <w:sz w:val="20"/>
          <w:szCs w:val="20"/>
        </w:rPr>
      </w:pPr>
      <w:r>
        <w:rPr>
          <w:sz w:val="20"/>
          <w:szCs w:val="20"/>
        </w:rPr>
        <w:t>Perform basic operations using the essential computer hardware and software configurations.</w:t>
      </w:r>
    </w:p>
    <w:p w:rsidR="008360E8" w:rsidRDefault="008360E8" w:rsidP="006E01B8">
      <w:pPr>
        <w:pStyle w:val="NormalWeb"/>
        <w:numPr>
          <w:ilvl w:val="1"/>
          <w:numId w:val="1"/>
        </w:numPr>
        <w:rPr>
          <w:sz w:val="20"/>
          <w:szCs w:val="20"/>
        </w:rPr>
      </w:pPr>
      <w:r>
        <w:rPr>
          <w:sz w:val="20"/>
          <w:szCs w:val="20"/>
        </w:rPr>
        <w:t>Create basic word processing documents, spreadsheets, and reports, and presentations.</w:t>
      </w:r>
    </w:p>
    <w:p w:rsidR="008360E8" w:rsidRDefault="008360E8" w:rsidP="006E01B8">
      <w:pPr>
        <w:pStyle w:val="NormalWeb"/>
        <w:numPr>
          <w:ilvl w:val="1"/>
          <w:numId w:val="1"/>
        </w:numPr>
        <w:rPr>
          <w:sz w:val="20"/>
          <w:szCs w:val="20"/>
        </w:rPr>
      </w:pPr>
      <w:r>
        <w:rPr>
          <w:sz w:val="20"/>
          <w:szCs w:val="20"/>
        </w:rPr>
        <w:t>Name some of the pioneers of the microcomputer, software and hardware manufacturers.</w:t>
      </w:r>
    </w:p>
    <w:p w:rsidR="008360E8" w:rsidRDefault="008360E8" w:rsidP="006E01B8">
      <w:pPr>
        <w:pStyle w:val="NormalWeb"/>
        <w:numPr>
          <w:ilvl w:val="1"/>
          <w:numId w:val="1"/>
        </w:numPr>
        <w:rPr>
          <w:sz w:val="20"/>
          <w:szCs w:val="20"/>
        </w:rPr>
      </w:pPr>
      <w:r>
        <w:rPr>
          <w:sz w:val="20"/>
          <w:szCs w:val="20"/>
        </w:rPr>
        <w:t>Read basic computer related literature with sufficient vocabulary development to understand the material.</w:t>
      </w:r>
    </w:p>
    <w:p w:rsidR="008360E8" w:rsidRDefault="008360E8" w:rsidP="006E01B8">
      <w:pPr>
        <w:pStyle w:val="NormalWeb"/>
        <w:numPr>
          <w:ilvl w:val="1"/>
          <w:numId w:val="1"/>
        </w:numPr>
        <w:rPr>
          <w:sz w:val="20"/>
          <w:szCs w:val="20"/>
        </w:rPr>
      </w:pPr>
      <w:r>
        <w:rPr>
          <w:sz w:val="20"/>
          <w:szCs w:val="20"/>
        </w:rPr>
        <w:t>Understand the privacy and legal concerns that are unique to the use of computer technology.</w:t>
      </w:r>
    </w:p>
    <w:p w:rsidR="008360E8" w:rsidRDefault="008360E8" w:rsidP="00217B0F">
      <w:pPr>
        <w:pStyle w:val="NormalWeb"/>
        <w:numPr>
          <w:ilvl w:val="1"/>
          <w:numId w:val="1"/>
        </w:numPr>
        <w:spacing w:before="0" w:beforeAutospacing="0" w:after="0" w:afterAutospacing="0"/>
        <w:rPr>
          <w:sz w:val="20"/>
          <w:szCs w:val="20"/>
        </w:rPr>
      </w:pPr>
      <w:r>
        <w:rPr>
          <w:sz w:val="20"/>
          <w:szCs w:val="20"/>
        </w:rPr>
        <w:t>Access the Internet for research, email and other forms of communication.</w:t>
      </w:r>
    </w:p>
    <w:p w:rsidR="008360E8" w:rsidRDefault="008360E8" w:rsidP="00217B0F">
      <w:pPr>
        <w:pStyle w:val="NormalWeb"/>
        <w:spacing w:before="0" w:beforeAutospacing="0" w:after="0" w:afterAutospacing="0"/>
        <w:ind w:left="1440"/>
        <w:rPr>
          <w:sz w:val="20"/>
          <w:szCs w:val="20"/>
        </w:rPr>
      </w:pPr>
    </w:p>
    <w:p w:rsidR="008360E8" w:rsidRPr="00217B0F" w:rsidRDefault="008360E8" w:rsidP="00BB2EC5">
      <w:pPr>
        <w:pStyle w:val="NormalWeb"/>
        <w:numPr>
          <w:ilvl w:val="0"/>
          <w:numId w:val="1"/>
        </w:numPr>
        <w:spacing w:before="0" w:beforeAutospacing="0" w:after="0" w:afterAutospacing="0"/>
        <w:ind w:left="360"/>
      </w:pPr>
      <w:r w:rsidRPr="00217B0F">
        <w:rPr>
          <w:b/>
          <w:bCs/>
          <w:sz w:val="20"/>
          <w:szCs w:val="20"/>
          <w:u w:val="single"/>
        </w:rPr>
        <w:t xml:space="preserve"> Attendance:</w:t>
      </w:r>
      <w:r w:rsidRPr="00217B0F">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360E8" w:rsidRPr="00217B0F" w:rsidRDefault="008360E8" w:rsidP="00217B0F">
      <w:pPr>
        <w:pStyle w:val="NormalWeb"/>
        <w:spacing w:before="0" w:beforeAutospacing="0" w:after="0" w:afterAutospacing="0"/>
        <w:ind w:left="360"/>
      </w:pPr>
    </w:p>
    <w:p w:rsidR="008360E8" w:rsidRPr="00BB2EC5" w:rsidRDefault="008360E8" w:rsidP="00217B0F">
      <w:pPr>
        <w:pStyle w:val="NormalWeb"/>
        <w:numPr>
          <w:ilvl w:val="0"/>
          <w:numId w:val="1"/>
        </w:numPr>
        <w:ind w:left="360"/>
        <w:rPr>
          <w:sz w:val="20"/>
          <w:szCs w:val="20"/>
        </w:rPr>
      </w:pPr>
      <w:r w:rsidRPr="00BB2EC5">
        <w:rPr>
          <w:b/>
          <w:bCs/>
          <w:sz w:val="20"/>
          <w:szCs w:val="20"/>
          <w:u w:val="single"/>
        </w:rPr>
        <w:t>Policies:</w:t>
      </w:r>
      <w:r>
        <w:t xml:space="preserve">  </w:t>
      </w:r>
      <w:r w:rsidRPr="00BB2EC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8360E8" w:rsidRDefault="008360E8" w:rsidP="00BB2EC5">
      <w:pPr>
        <w:numPr>
          <w:ilvl w:val="0"/>
          <w:numId w:val="2"/>
        </w:numPr>
        <w:tabs>
          <w:tab w:val="clear" w:pos="2520"/>
          <w:tab w:val="left" w:pos="1440"/>
        </w:tabs>
      </w:pPr>
      <w:r>
        <w:t>Prevents other students from pursuing their authorized curricular or co-curricular interests.</w:t>
      </w:r>
    </w:p>
    <w:p w:rsidR="008360E8" w:rsidRDefault="008360E8" w:rsidP="00BB2EC5">
      <w:pPr>
        <w:numPr>
          <w:ilvl w:val="0"/>
          <w:numId w:val="2"/>
        </w:numPr>
      </w:pPr>
      <w:r>
        <w:t>Interferes with or disputes faculty and administrators who are fulfilling their professional responsibilities.</w:t>
      </w:r>
    </w:p>
    <w:p w:rsidR="008360E8" w:rsidRDefault="008360E8" w:rsidP="00BB2EC5">
      <w:pPr>
        <w:numPr>
          <w:ilvl w:val="0"/>
          <w:numId w:val="2"/>
        </w:numPr>
      </w:pPr>
      <w:r>
        <w:t>Prevents classified employees from fulfilling their prescribed duties.</w:t>
      </w:r>
    </w:p>
    <w:p w:rsidR="008360E8" w:rsidRDefault="008360E8" w:rsidP="00BB2EC5">
      <w:pPr>
        <w:numPr>
          <w:ilvl w:val="0"/>
          <w:numId w:val="2"/>
        </w:numPr>
      </w:pPr>
      <w:r>
        <w:t>Deliberately endangers the safety of persons or the security of college property.</w:t>
      </w:r>
    </w:p>
    <w:p w:rsidR="008360E8" w:rsidRDefault="008360E8" w:rsidP="00BB2EC5">
      <w:pPr>
        <w:numPr>
          <w:ilvl w:val="0"/>
          <w:numId w:val="2"/>
        </w:numPr>
      </w:pPr>
      <w:r>
        <w:t xml:space="preserve">Violates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computers and networks usage policy.</w:t>
      </w:r>
    </w:p>
    <w:p w:rsidR="008360E8" w:rsidRDefault="008360E8" w:rsidP="00BB2EC5"/>
    <w:p w:rsidR="008360E8" w:rsidRDefault="008360E8" w:rsidP="00217B0F">
      <w:pPr>
        <w:pStyle w:val="NormalWeb"/>
        <w:numPr>
          <w:ilvl w:val="0"/>
          <w:numId w:val="1"/>
        </w:numPr>
        <w:spacing w:before="0" w:beforeAutospacing="0" w:after="0" w:afterAutospacing="0"/>
        <w:rPr>
          <w:sz w:val="20"/>
          <w:szCs w:val="20"/>
        </w:rPr>
      </w:pPr>
      <w:r w:rsidRPr="00053DB7">
        <w:rPr>
          <w:b/>
          <w:bCs/>
          <w:sz w:val="20"/>
          <w:szCs w:val="20"/>
          <w:u w:val="single"/>
        </w:rPr>
        <w:t>Behavioral Standards:</w:t>
      </w:r>
      <w:r>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8360E8" w:rsidRDefault="008360E8" w:rsidP="00F97B45">
      <w:pPr>
        <w:pStyle w:val="ListParagraph"/>
      </w:pPr>
    </w:p>
    <w:p w:rsidR="008360E8" w:rsidRPr="002E0260" w:rsidRDefault="008360E8" w:rsidP="00F97B45">
      <w:pPr>
        <w:pStyle w:val="NormalWeb"/>
        <w:numPr>
          <w:ilvl w:val="0"/>
          <w:numId w:val="1"/>
        </w:numPr>
        <w:rPr>
          <w:b/>
          <w:bCs/>
          <w:sz w:val="20"/>
          <w:szCs w:val="20"/>
          <w:u w:val="single"/>
        </w:rPr>
      </w:pPr>
      <w:r w:rsidRPr="00D75581">
        <w:rPr>
          <w:b/>
          <w:bCs/>
          <w:sz w:val="20"/>
          <w:szCs w:val="20"/>
          <w:u w:val="single"/>
        </w:rPr>
        <w:t>Academic Dishonesty</w:t>
      </w:r>
      <w:r>
        <w:rPr>
          <w:b/>
          <w:bCs/>
          <w:sz w:val="20"/>
          <w:szCs w:val="20"/>
          <w:u w:val="single"/>
        </w:rPr>
        <w:t>:</w:t>
      </w:r>
      <w:r>
        <w:rPr>
          <w:bCs/>
          <w:sz w:val="20"/>
          <w:szCs w:val="20"/>
        </w:rPr>
        <w:t xml:space="preserve">  </w:t>
      </w:r>
      <w:r w:rsidRPr="002E0260">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360E8" w:rsidRDefault="008360E8" w:rsidP="00217B0F">
      <w:pPr>
        <w:pStyle w:val="NormalWeb"/>
        <w:spacing w:before="0" w:beforeAutospacing="0" w:after="0" w:afterAutospacing="0"/>
        <w:ind w:left="720"/>
        <w:rPr>
          <w:b/>
          <w:bCs/>
          <w:color w:val="auto"/>
          <w:sz w:val="20"/>
          <w:szCs w:val="20"/>
          <w:u w:val="single"/>
        </w:rPr>
      </w:pPr>
      <w:r w:rsidRPr="002F6023">
        <w:rPr>
          <w:sz w:val="20"/>
          <w:szCs w:val="20"/>
        </w:rPr>
        <w:t xml:space="preserve"> </w:t>
      </w: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360E8" w:rsidRDefault="008360E8" w:rsidP="00F97B45">
      <w:pPr>
        <w:pStyle w:val="NormalWeb"/>
        <w:ind w:left="720"/>
        <w:rPr>
          <w:sz w:val="20"/>
          <w:szCs w:val="20"/>
        </w:rPr>
      </w:pPr>
      <w:r w:rsidRPr="004B35F9">
        <w:rPr>
          <w:b/>
          <w:bCs/>
          <w:color w:val="auto"/>
          <w:sz w:val="20"/>
          <w:szCs w:val="20"/>
          <w:u w:val="single"/>
        </w:rPr>
        <w:t>Cheating</w:t>
      </w:r>
      <w:r w:rsidRPr="00D75581">
        <w:rPr>
          <w:b/>
          <w:bCs/>
          <w:sz w:val="20"/>
          <w:szCs w:val="20"/>
          <w:u w:val="single"/>
        </w:rPr>
        <w:t>:</w:t>
      </w:r>
      <w:r>
        <w:rPr>
          <w:sz w:val="20"/>
          <w:szCs w:val="20"/>
        </w:rPr>
        <w:t xml:space="preserve">  Cheating is the act or attempted act of taking an examination or performing an </w:t>
      </w:r>
      <w:r w:rsidRPr="004B35F9">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w:t>
      </w:r>
      <w:r w:rsidRPr="002F6023">
        <w:rPr>
          <w:sz w:val="20"/>
          <w:szCs w:val="20"/>
        </w:rPr>
        <w:t xml:space="preserve">can take the form of </w:t>
      </w:r>
      <w:hyperlink r:id="rId11" w:tooltip="Cheat sheet" w:history="1">
        <w:r w:rsidRPr="002F6023">
          <w:rPr>
            <w:sz w:val="20"/>
            <w:szCs w:val="20"/>
          </w:rPr>
          <w:t>crib notes</w:t>
        </w:r>
      </w:hyperlink>
      <w:r w:rsidRPr="002F6023">
        <w:rPr>
          <w:sz w:val="20"/>
          <w:szCs w:val="20"/>
        </w:rPr>
        <w:t xml:space="preserve">, looking over someone's shoulder during an exam, or any forbidden sharing of information between students regarding an exam or exercise. </w:t>
      </w:r>
      <w:r>
        <w:rPr>
          <w:sz w:val="20"/>
          <w:szCs w:val="20"/>
        </w:rPr>
        <w:t xml:space="preserve"> </w:t>
      </w:r>
      <w:r w:rsidRPr="002F6023">
        <w:rPr>
          <w:sz w:val="20"/>
          <w:szCs w:val="20"/>
        </w:rPr>
        <w:t xml:space="preserve">Also, the storing of information in graphing calculators, pagers, cell phones, and other electronic devices has cropped up since the information revolution began. </w:t>
      </w:r>
    </w:p>
    <w:p w:rsidR="008360E8" w:rsidRPr="004B35F9" w:rsidRDefault="008360E8" w:rsidP="00F97B45">
      <w:pPr>
        <w:pStyle w:val="NormalWeb"/>
        <w:ind w:left="720"/>
        <w:rPr>
          <w:sz w:val="20"/>
          <w:szCs w:val="20"/>
        </w:rPr>
      </w:pPr>
      <w:r>
        <w:rPr>
          <w:bCs/>
          <w:sz w:val="20"/>
          <w:szCs w:val="20"/>
        </w:rPr>
        <w:t xml:space="preserve">Incidents of cheating and plagiarism may result in a variety of sanctions and penalties, which may range </w:t>
      </w:r>
      <w:r w:rsidRPr="004B35F9">
        <w:rPr>
          <w:bCs/>
          <w:color w:val="auto"/>
          <w:sz w:val="20"/>
          <w:szCs w:val="20"/>
        </w:rPr>
        <w:t>from</w:t>
      </w:r>
      <w:r>
        <w:rPr>
          <w:bCs/>
          <w:sz w:val="20"/>
          <w:szCs w:val="20"/>
        </w:rPr>
        <w:t xml:space="preserve"> a failing grade on a particular examination, paper, project, or assignment in question to a failing grade in the course at the discretion of the instructor and depending upon the severity and </w:t>
      </w:r>
      <w:r w:rsidRPr="004B35F9">
        <w:rPr>
          <w:sz w:val="20"/>
          <w:szCs w:val="20"/>
        </w:rPr>
        <w:t xml:space="preserve">frequency of the incidents.  </w:t>
      </w:r>
    </w:p>
    <w:p w:rsidR="008360E8" w:rsidRPr="00217B0F" w:rsidRDefault="008360E8" w:rsidP="00217B0F">
      <w:pPr>
        <w:pStyle w:val="NormalWeb"/>
        <w:numPr>
          <w:ilvl w:val="0"/>
          <w:numId w:val="1"/>
        </w:numPr>
        <w:spacing w:before="0" w:beforeAutospacing="0" w:after="0" w:afterAutospacing="0"/>
        <w:rPr>
          <w:b/>
          <w:bCs/>
          <w:sz w:val="20"/>
          <w:szCs w:val="20"/>
          <w:u w:val="single"/>
        </w:rPr>
      </w:pPr>
      <w:r w:rsidRPr="00217B0F">
        <w:rPr>
          <w:bCs/>
          <w:sz w:val="20"/>
          <w:szCs w:val="20"/>
        </w:rPr>
        <w:t xml:space="preserve"> </w:t>
      </w:r>
      <w:r w:rsidRPr="00217B0F">
        <w:rPr>
          <w:b/>
          <w:bCs/>
          <w:sz w:val="20"/>
          <w:szCs w:val="20"/>
          <w:u w:val="single"/>
        </w:rPr>
        <w:t>Accommodations for students with disabilities</w:t>
      </w:r>
      <w:r w:rsidRPr="00217B0F">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360E8" w:rsidRPr="00217B0F" w:rsidRDefault="008360E8" w:rsidP="00217B0F">
      <w:pPr>
        <w:pStyle w:val="NormalWeb"/>
        <w:spacing w:before="0" w:beforeAutospacing="0" w:after="0" w:afterAutospacing="0"/>
        <w:ind w:left="810"/>
        <w:rPr>
          <w:b/>
          <w:bCs/>
          <w:sz w:val="20"/>
          <w:szCs w:val="20"/>
          <w:u w:val="single"/>
        </w:rPr>
      </w:pPr>
    </w:p>
    <w:p w:rsidR="008360E8" w:rsidRPr="00217B0F" w:rsidRDefault="008360E8" w:rsidP="00217B0F">
      <w:pPr>
        <w:pStyle w:val="NormalWeb"/>
        <w:numPr>
          <w:ilvl w:val="0"/>
          <w:numId w:val="1"/>
        </w:numPr>
        <w:spacing w:before="0" w:beforeAutospacing="0" w:after="0" w:afterAutospacing="0"/>
        <w:rPr>
          <w:b/>
          <w:bCs/>
          <w:sz w:val="20"/>
          <w:szCs w:val="20"/>
          <w:u w:val="single"/>
        </w:rPr>
      </w:pPr>
      <w:r w:rsidRPr="00217B0F">
        <w:rPr>
          <w:b/>
          <w:bCs/>
          <w:sz w:val="20"/>
          <w:szCs w:val="20"/>
          <w:u w:val="single"/>
        </w:rPr>
        <w:t>Learning Methods:</w:t>
      </w:r>
    </w:p>
    <w:p w:rsidR="008360E8" w:rsidRDefault="008360E8" w:rsidP="00F95A93">
      <w:pPr>
        <w:pStyle w:val="NormalWeb"/>
        <w:numPr>
          <w:ilvl w:val="1"/>
          <w:numId w:val="1"/>
        </w:numPr>
        <w:rPr>
          <w:bCs/>
          <w:sz w:val="20"/>
          <w:szCs w:val="20"/>
        </w:rPr>
      </w:pPr>
      <w:r>
        <w:rPr>
          <w:bCs/>
          <w:sz w:val="20"/>
          <w:szCs w:val="20"/>
        </w:rPr>
        <w:t>Lectures – used to provide bring all students to a level playing field of learning</w:t>
      </w:r>
    </w:p>
    <w:p w:rsidR="008360E8" w:rsidRDefault="008360E8" w:rsidP="00F95A93">
      <w:pPr>
        <w:pStyle w:val="NormalWeb"/>
        <w:numPr>
          <w:ilvl w:val="1"/>
          <w:numId w:val="1"/>
        </w:numPr>
        <w:rPr>
          <w:bCs/>
          <w:sz w:val="20"/>
          <w:szCs w:val="20"/>
        </w:rPr>
      </w:pPr>
      <w:r>
        <w:rPr>
          <w:bCs/>
          <w:sz w:val="20"/>
          <w:szCs w:val="20"/>
        </w:rPr>
        <w:t>Required reading</w:t>
      </w:r>
    </w:p>
    <w:p w:rsidR="008360E8" w:rsidRDefault="008360E8" w:rsidP="00F95A93">
      <w:pPr>
        <w:pStyle w:val="NormalWeb"/>
        <w:numPr>
          <w:ilvl w:val="1"/>
          <w:numId w:val="1"/>
        </w:numPr>
        <w:rPr>
          <w:bCs/>
          <w:sz w:val="20"/>
          <w:szCs w:val="20"/>
        </w:rPr>
      </w:pPr>
      <w:r>
        <w:rPr>
          <w:bCs/>
          <w:sz w:val="20"/>
          <w:szCs w:val="20"/>
        </w:rPr>
        <w:t>Class projects and Blackboard assignments (lab work)</w:t>
      </w:r>
    </w:p>
    <w:p w:rsidR="008360E8" w:rsidRPr="00217B0F" w:rsidRDefault="008360E8" w:rsidP="00BB2EC5">
      <w:pPr>
        <w:pStyle w:val="NormalWeb"/>
        <w:numPr>
          <w:ilvl w:val="0"/>
          <w:numId w:val="1"/>
        </w:numPr>
        <w:spacing w:before="0" w:beforeAutospacing="0" w:after="0" w:afterAutospacing="0" w:line="276" w:lineRule="auto"/>
        <w:rPr>
          <w:sz w:val="20"/>
          <w:szCs w:val="20"/>
        </w:rPr>
      </w:pPr>
      <w:r w:rsidRPr="00217B0F">
        <w:rPr>
          <w:bCs/>
          <w:sz w:val="20"/>
          <w:szCs w:val="20"/>
        </w:rPr>
        <w:t>Textbook assignments (lab work)</w:t>
      </w:r>
    </w:p>
    <w:p w:rsidR="008360E8" w:rsidRPr="00217B0F" w:rsidRDefault="008360E8" w:rsidP="00217B0F">
      <w:pPr>
        <w:pStyle w:val="NormalWeb"/>
        <w:spacing w:before="0" w:beforeAutospacing="0" w:after="0" w:afterAutospacing="0" w:line="276" w:lineRule="auto"/>
        <w:ind w:left="810"/>
        <w:rPr>
          <w:sz w:val="20"/>
          <w:szCs w:val="20"/>
        </w:rPr>
      </w:pPr>
    </w:p>
    <w:p w:rsidR="008360E8" w:rsidRPr="00217B0F" w:rsidRDefault="008360E8" w:rsidP="00217B0F">
      <w:pPr>
        <w:pStyle w:val="NormalWeb"/>
        <w:numPr>
          <w:ilvl w:val="0"/>
          <w:numId w:val="1"/>
        </w:numPr>
        <w:spacing w:before="0" w:beforeAutospacing="0" w:after="0" w:afterAutospacing="0" w:line="276" w:lineRule="auto"/>
        <w:rPr>
          <w:sz w:val="20"/>
          <w:szCs w:val="20"/>
        </w:rPr>
      </w:pPr>
      <w:r w:rsidRPr="00217B0F">
        <w:rPr>
          <w:b/>
          <w:bCs/>
          <w:sz w:val="20"/>
          <w:szCs w:val="20"/>
          <w:u w:val="single"/>
        </w:rPr>
        <w:t xml:space="preserve">Reading and Lab Assignments: </w:t>
      </w:r>
      <w:r w:rsidRPr="00217B0F">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360E8" w:rsidRDefault="008360E8" w:rsidP="00217B0F">
      <w:pPr>
        <w:pStyle w:val="ListParagraph"/>
        <w:rPr>
          <w:b/>
          <w:bCs/>
          <w:u w:val="single"/>
        </w:rPr>
      </w:pPr>
    </w:p>
    <w:p w:rsidR="008360E8" w:rsidRPr="00217B0F" w:rsidRDefault="008360E8" w:rsidP="00217B0F">
      <w:pPr>
        <w:pStyle w:val="NormalWeb"/>
        <w:numPr>
          <w:ilvl w:val="0"/>
          <w:numId w:val="1"/>
        </w:numPr>
        <w:spacing w:before="0" w:beforeAutospacing="0" w:after="0" w:afterAutospacing="0" w:line="276" w:lineRule="auto"/>
        <w:rPr>
          <w:sz w:val="20"/>
          <w:szCs w:val="20"/>
        </w:rPr>
      </w:pPr>
      <w:r w:rsidRPr="00217B0F">
        <w:rPr>
          <w:b/>
          <w:bCs/>
          <w:sz w:val="20"/>
          <w:szCs w:val="20"/>
          <w:u w:val="single"/>
        </w:rPr>
        <w:t>Outcomes assessment:</w:t>
      </w:r>
    </w:p>
    <w:p w:rsidR="008360E8" w:rsidRDefault="008360E8" w:rsidP="006E01B8">
      <w:pPr>
        <w:pStyle w:val="NormalWeb"/>
        <w:spacing w:before="0" w:beforeAutospacing="0"/>
        <w:ind w:left="1440"/>
        <w:rPr>
          <w:sz w:val="20"/>
          <w:szCs w:val="20"/>
        </w:rPr>
      </w:pPr>
      <w:r>
        <w:rPr>
          <w:i/>
          <w:sz w:val="20"/>
          <w:szCs w:val="20"/>
        </w:rPr>
        <w:t>Technology in Action:</w:t>
      </w:r>
      <w:r>
        <w:rPr>
          <w:sz w:val="20"/>
          <w:szCs w:val="20"/>
        </w:rPr>
        <w:t xml:space="preserve"> Quizzes (5 @ 20 points each) </w:t>
      </w:r>
      <w:r>
        <w:rPr>
          <w:sz w:val="20"/>
          <w:szCs w:val="20"/>
        </w:rPr>
        <w:tab/>
      </w:r>
      <w:r>
        <w:rPr>
          <w:sz w:val="20"/>
          <w:szCs w:val="20"/>
        </w:rPr>
        <w:tab/>
        <w:t xml:space="preserve">100 points </w:t>
      </w:r>
    </w:p>
    <w:p w:rsidR="008360E8" w:rsidRDefault="008360E8" w:rsidP="006E01B8">
      <w:pPr>
        <w:pStyle w:val="NormalWeb"/>
        <w:spacing w:before="0" w:beforeAutospacing="0" w:after="0" w:afterAutospacing="0"/>
        <w:ind w:left="1440"/>
        <w:rPr>
          <w:sz w:val="20"/>
          <w:szCs w:val="20"/>
        </w:rPr>
      </w:pPr>
      <w:r>
        <w:rPr>
          <w:i/>
          <w:sz w:val="20"/>
          <w:szCs w:val="20"/>
        </w:rPr>
        <w:t>Technology in Action:</w:t>
      </w:r>
      <w:r>
        <w:rPr>
          <w:sz w:val="20"/>
          <w:szCs w:val="20"/>
        </w:rPr>
        <w:t xml:space="preserve"> Power Point and</w:t>
      </w:r>
    </w:p>
    <w:p w:rsidR="008360E8" w:rsidRDefault="008360E8" w:rsidP="006E01B8">
      <w:pPr>
        <w:pStyle w:val="NormalWeb"/>
        <w:spacing w:before="0" w:beforeAutospacing="0" w:after="0" w:afterAutospacing="0"/>
        <w:ind w:left="1440"/>
        <w:rPr>
          <w:sz w:val="20"/>
          <w:szCs w:val="20"/>
        </w:rPr>
      </w:pPr>
      <w:r>
        <w:rPr>
          <w:sz w:val="20"/>
          <w:szCs w:val="20"/>
        </w:rPr>
        <w:t xml:space="preserve"> Reading Assignments (10 @ 20 points each)</w:t>
      </w:r>
      <w:r>
        <w:rPr>
          <w:sz w:val="20"/>
          <w:szCs w:val="20"/>
        </w:rPr>
        <w:tab/>
      </w:r>
      <w:r>
        <w:rPr>
          <w:sz w:val="20"/>
          <w:szCs w:val="20"/>
        </w:rPr>
        <w:tab/>
      </w:r>
      <w:r>
        <w:rPr>
          <w:sz w:val="20"/>
          <w:szCs w:val="20"/>
        </w:rPr>
        <w:tab/>
        <w:t xml:space="preserve">200 points </w:t>
      </w:r>
      <w:r>
        <w:rPr>
          <w:sz w:val="20"/>
          <w:szCs w:val="20"/>
        </w:rPr>
        <w:tab/>
      </w:r>
    </w:p>
    <w:p w:rsidR="008360E8" w:rsidRDefault="008360E8" w:rsidP="006E01B8">
      <w:pPr>
        <w:pStyle w:val="NormalWeb"/>
        <w:spacing w:before="0" w:beforeAutospacing="0" w:after="0" w:afterAutospacing="0"/>
        <w:ind w:left="1440"/>
        <w:rPr>
          <w:sz w:val="20"/>
          <w:szCs w:val="20"/>
        </w:rPr>
      </w:pPr>
      <w:r>
        <w:rPr>
          <w:sz w:val="20"/>
          <w:szCs w:val="20"/>
        </w:rPr>
        <w:tab/>
      </w:r>
    </w:p>
    <w:p w:rsidR="008360E8" w:rsidRDefault="008360E8" w:rsidP="006E01B8">
      <w:pPr>
        <w:pStyle w:val="NormalWeb"/>
        <w:spacing w:before="0" w:beforeAutospacing="0"/>
        <w:ind w:left="1440"/>
        <w:rPr>
          <w:sz w:val="20"/>
          <w:szCs w:val="20"/>
        </w:rPr>
      </w:pPr>
      <w:r>
        <w:rPr>
          <w:i/>
          <w:sz w:val="20"/>
          <w:szCs w:val="20"/>
        </w:rPr>
        <w:t>Microsoft Office GO!:</w:t>
      </w:r>
      <w:r>
        <w:rPr>
          <w:sz w:val="20"/>
          <w:szCs w:val="20"/>
        </w:rPr>
        <w:t xml:space="preserve">  Projects (16 @ 20 points each)</w:t>
      </w:r>
      <w:r>
        <w:rPr>
          <w:sz w:val="20"/>
          <w:szCs w:val="20"/>
        </w:rPr>
        <w:tab/>
        <w:t xml:space="preserve">320 points </w:t>
      </w:r>
    </w:p>
    <w:p w:rsidR="008360E8" w:rsidRDefault="008360E8" w:rsidP="006E01B8">
      <w:pPr>
        <w:pStyle w:val="NormalWeb"/>
        <w:spacing w:before="0" w:beforeAutospacing="0"/>
        <w:ind w:left="1440"/>
        <w:rPr>
          <w:sz w:val="20"/>
          <w:szCs w:val="20"/>
        </w:rPr>
      </w:pPr>
      <w:r w:rsidRPr="00DE6AC4">
        <w:rPr>
          <w:sz w:val="20"/>
          <w:szCs w:val="20"/>
        </w:rPr>
        <w:t>Midterm</w:t>
      </w:r>
      <w:r w:rsidRPr="00DE6AC4">
        <w:rPr>
          <w:sz w:val="20"/>
          <w:szCs w:val="20"/>
        </w:rPr>
        <w:tab/>
      </w:r>
      <w:r>
        <w:rPr>
          <w:sz w:val="20"/>
          <w:szCs w:val="20"/>
        </w:rPr>
        <w:t xml:space="preserve"> (10/9/08)</w:t>
      </w:r>
      <w:r>
        <w:rPr>
          <w:i/>
          <w:sz w:val="20"/>
          <w:szCs w:val="20"/>
        </w:rPr>
        <w:tab/>
      </w:r>
      <w:r>
        <w:rPr>
          <w:i/>
          <w:sz w:val="20"/>
          <w:szCs w:val="20"/>
        </w:rPr>
        <w:tab/>
      </w:r>
      <w:r>
        <w:rPr>
          <w:i/>
          <w:sz w:val="20"/>
          <w:szCs w:val="20"/>
        </w:rPr>
        <w:tab/>
      </w:r>
      <w:r>
        <w:rPr>
          <w:i/>
          <w:sz w:val="20"/>
          <w:szCs w:val="20"/>
        </w:rPr>
        <w:tab/>
      </w:r>
      <w:r>
        <w:rPr>
          <w:i/>
          <w:sz w:val="20"/>
          <w:szCs w:val="20"/>
        </w:rPr>
        <w:tab/>
      </w:r>
      <w:r w:rsidRPr="00DE6AC4">
        <w:rPr>
          <w:sz w:val="20"/>
          <w:szCs w:val="20"/>
        </w:rPr>
        <w:t>50 Points</w:t>
      </w:r>
    </w:p>
    <w:p w:rsidR="008360E8" w:rsidRDefault="008360E8" w:rsidP="006E01B8">
      <w:pPr>
        <w:pStyle w:val="NormalWeb"/>
        <w:spacing w:before="0" w:beforeAutospacing="0"/>
        <w:ind w:left="1440"/>
        <w:rPr>
          <w:sz w:val="20"/>
          <w:szCs w:val="20"/>
        </w:rPr>
      </w:pPr>
      <w:r>
        <w:rPr>
          <w:sz w:val="20"/>
          <w:szCs w:val="20"/>
        </w:rPr>
        <w:t>Final Exam/demonstration</w:t>
      </w:r>
      <w:r>
        <w:rPr>
          <w:sz w:val="20"/>
          <w:szCs w:val="20"/>
        </w:rPr>
        <w:tab/>
        <w:t xml:space="preserve">  (12/18/08)</w:t>
      </w:r>
      <w:r>
        <w:rPr>
          <w:sz w:val="20"/>
          <w:szCs w:val="20"/>
        </w:rPr>
        <w:tab/>
      </w:r>
      <w:r>
        <w:rPr>
          <w:sz w:val="20"/>
          <w:szCs w:val="20"/>
        </w:rPr>
        <w:tab/>
      </w:r>
      <w:r>
        <w:rPr>
          <w:sz w:val="20"/>
          <w:szCs w:val="20"/>
        </w:rPr>
        <w:tab/>
        <w:t>100 points</w:t>
      </w:r>
    </w:p>
    <w:p w:rsidR="008360E8" w:rsidRDefault="008360E8" w:rsidP="006E01B8">
      <w:pPr>
        <w:pStyle w:val="NormalWeb"/>
        <w:spacing w:before="0" w:before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80 points</w:t>
      </w:r>
    </w:p>
    <w:p w:rsidR="008360E8" w:rsidRDefault="008360E8" w:rsidP="006E01B8">
      <w:pPr>
        <w:pStyle w:val="NormalWeb"/>
        <w:spacing w:before="0" w:before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8360E8" w:rsidRDefault="008360E8" w:rsidP="006E01B8">
      <w:pPr>
        <w:pStyle w:val="NormalWeb"/>
        <w:spacing w:before="0" w:before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850 points</w:t>
      </w:r>
    </w:p>
    <w:p w:rsidR="008360E8" w:rsidRDefault="008360E8" w:rsidP="00217B0F">
      <w:pPr>
        <w:pStyle w:val="NormalWeb"/>
        <w:spacing w:before="0" w:beforeAutospacing="0"/>
      </w:pPr>
      <w:r>
        <w:rPr>
          <w:sz w:val="20"/>
          <w:szCs w:val="20"/>
        </w:rPr>
        <w:t xml:space="preserve">Grading scale:   </w:t>
      </w:r>
      <w:r>
        <w:rPr>
          <w:sz w:val="20"/>
          <w:szCs w:val="20"/>
        </w:rPr>
        <w:tab/>
        <w:t>90-100% = A</w:t>
      </w:r>
      <w:r>
        <w:rPr>
          <w:sz w:val="20"/>
          <w:szCs w:val="20"/>
        </w:rPr>
        <w:tab/>
        <w:t>80-89% = B</w:t>
      </w:r>
      <w:r>
        <w:rPr>
          <w:sz w:val="20"/>
          <w:szCs w:val="20"/>
        </w:rPr>
        <w:tab/>
        <w:t>70-79% = C</w:t>
      </w:r>
      <w:r>
        <w:rPr>
          <w:sz w:val="20"/>
          <w:szCs w:val="20"/>
        </w:rPr>
        <w:tab/>
        <w:t>60-69% = D</w:t>
      </w:r>
      <w:r>
        <w:rPr>
          <w:sz w:val="20"/>
          <w:szCs w:val="20"/>
        </w:rPr>
        <w:tab/>
        <w:t>&lt;60% = F</w:t>
      </w:r>
    </w:p>
    <w:p w:rsidR="008360E8" w:rsidRDefault="008360E8" w:rsidP="006E01B8">
      <w:pPr>
        <w:ind w:left="360"/>
      </w:pPr>
      <w:r>
        <w:t xml:space="preserve">8. </w:t>
      </w:r>
      <w:r>
        <w:tab/>
      </w:r>
      <w:r>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Once a week is closed out it will be too late to make up that assigned work.  Therefore late work will not be accepted.  Extra credit may be offered throughout the semester.    </w:t>
      </w:r>
    </w:p>
    <w:p w:rsidR="008360E8" w:rsidRDefault="008360E8" w:rsidP="006E01B8">
      <w:pPr>
        <w:ind w:left="360"/>
      </w:pPr>
    </w:p>
    <w:p w:rsidR="008360E8" w:rsidRDefault="008360E8" w:rsidP="006E01B8">
      <w:pPr>
        <w:ind w:left="360"/>
        <w:rPr>
          <w:b/>
          <w:u w:val="single"/>
        </w:rPr>
      </w:pPr>
      <w:r>
        <w:t xml:space="preserve">9.  </w:t>
      </w:r>
      <w:r w:rsidRPr="00296239">
        <w:rPr>
          <w:b/>
          <w:u w:val="single"/>
        </w:rPr>
        <w:t>Schedule:</w:t>
      </w:r>
    </w:p>
    <w:p w:rsidR="008360E8" w:rsidRDefault="008360E8" w:rsidP="006E01B8">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8360E8" w:rsidTr="00E04D63">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360E8" w:rsidRPr="00934C19" w:rsidRDefault="008360E8" w:rsidP="00E04D63">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Microsoft Office GO!</w:t>
            </w: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Technology in Action</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8/18/08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4E1F9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 Getting Started with Windows XP pages </w:t>
            </w: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Class orientation, Intro into Blackboard, practice TAA.  Thu: Overview of the computer and Windows XP, GO! pages 3-24</w:t>
            </w:r>
          </w:p>
          <w:p w:rsidR="008360E8" w:rsidRPr="00934C19" w:rsidRDefault="008360E8" w:rsidP="00E24967">
            <w:pPr>
              <w:tabs>
                <w:tab w:val="left" w:pos="-2520"/>
                <w:tab w:val="left" w:pos="-1800"/>
                <w:tab w:val="left" w:pos="-1080"/>
                <w:tab w:val="left" w:pos="-360"/>
                <w:tab w:val="left" w:pos="6120"/>
              </w:tabs>
              <w:suppressAutoHyphens/>
              <w:spacing w:before="120" w:after="120"/>
              <w:rPr>
                <w:rFonts w:ascii="Arial" w:hAnsi="Arial" w:cs="Arial"/>
                <w:b/>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8/25/08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Getting Started with Windows XP Continued</w:t>
            </w: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 Chapter 1- Why Computers Matter</w:t>
            </w: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Technology in Action Assignment 1 (TAA 1)</w:t>
            </w:r>
          </w:p>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Objective 4 – Create subfolders, move files, capture screen.  Objective 7 - Compress files, pages 25-53</w:t>
            </w:r>
          </w:p>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9/1/08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Getting Started with Outlook</w:t>
            </w: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4E1F9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 Chapter 2- Understanding the Parts</w:t>
            </w: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2</w:t>
            </w:r>
          </w:p>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Project 2A Outlook</w:t>
            </w: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Quiz one</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9/8/08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3- Getting Started with the Internet</w:t>
            </w: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 Chapter 3- Using the Internet</w:t>
            </w: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3</w:t>
            </w:r>
          </w:p>
          <w:p w:rsidR="008360E8" w:rsidRDefault="008360E8" w:rsidP="003D656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Project 3A Internet Explorer 7</w:t>
            </w:r>
          </w:p>
          <w:p w:rsidR="008360E8" w:rsidRPr="00934C19" w:rsidRDefault="008360E8" w:rsidP="003D656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Quiz two</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9/15/08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 Chapter 4- Application Software</w:t>
            </w:r>
          </w:p>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Read Chapter 5- Using System Software</w:t>
            </w: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4 TAA 5</w:t>
            </w:r>
          </w:p>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8360E8" w:rsidRPr="000F4535"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rPr>
              <w:t>Quiz Three</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9/22/08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 Chapter 6- Understanding and Assessing Hardware &amp; 7- Networking and Security</w:t>
            </w: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6 &amp; TAA 7</w:t>
            </w:r>
          </w:p>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r w:rsidRPr="00DE6AC4">
              <w:rPr>
                <w:rFonts w:ascii="Arial" w:hAnsi="Arial" w:cs="Arial"/>
                <w:b/>
              </w:rPr>
              <w:t>Quiz Four</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9/29/08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D9786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Read Chapter </w:t>
            </w:r>
          </w:p>
          <w:p w:rsidR="008360E8" w:rsidRPr="00934C19" w:rsidRDefault="008360E8" w:rsidP="00D9786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9- A closer Look at System Hardware &amp; 11- Databases</w:t>
            </w: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D9786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8 &amp; 9</w:t>
            </w:r>
          </w:p>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rPr>
              <w:t>Quiz Five</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10/6/08</w:t>
            </w:r>
          </w:p>
        </w:tc>
        <w:tc>
          <w:tcPr>
            <w:tcW w:w="2347"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TAA 10 - Programming: create </w:t>
            </w:r>
            <w:r w:rsidRPr="00A32AF8">
              <w:rPr>
                <w:rFonts w:ascii="Arial" w:hAnsi="Arial" w:cs="Arial"/>
                <w:b/>
                <w:sz w:val="16"/>
                <w:szCs w:val="16"/>
              </w:rPr>
              <w:t xml:space="preserve"> HTML</w:t>
            </w:r>
          </w:p>
          <w:p w:rsidR="008360E8" w:rsidRPr="00DE6AC4" w:rsidRDefault="008360E8" w:rsidP="00E04D63">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Midterm</w:t>
            </w:r>
          </w:p>
          <w:p w:rsidR="008360E8" w:rsidRPr="00934C19" w:rsidRDefault="008360E8" w:rsidP="00E04D63">
            <w:pPr>
              <w:tabs>
                <w:tab w:val="left" w:pos="-2520"/>
                <w:tab w:val="left" w:pos="-1800"/>
                <w:tab w:val="left" w:pos="-1080"/>
                <w:tab w:val="left" w:pos="-360"/>
                <w:tab w:val="left" w:pos="6120"/>
              </w:tabs>
              <w:suppressAutoHyphens/>
              <w:spacing w:before="120" w:after="120"/>
              <w:rPr>
                <w:rFonts w:ascii="Arial" w:hAnsi="Arial" w:cs="Arial"/>
                <w:b/>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8360E8" w:rsidRPr="00934C19"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10/13/08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 xml:space="preserve">Chapter 5- Creating Documents </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5: Project 5A &amp; 5B</w:t>
            </w:r>
          </w:p>
          <w:p w:rsidR="008360E8" w:rsidRPr="00A32AF8" w:rsidRDefault="008360E8" w:rsidP="002F7137">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10/20/08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6- Formatting and Organizing Text</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6: Project 6A &amp; 6B</w:t>
            </w: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10/27/08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7- Using Graphics and Tables</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7: Project 7A &amp; 7B</w:t>
            </w: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11/3/08</w:t>
            </w:r>
          </w:p>
          <w:p w:rsidR="008360E8" w:rsidRDefault="008360E8" w:rsidP="00E04D63">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9- Creating a Worksheet and Charting Data</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F5431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9: Project 9A &amp; 9B</w:t>
            </w:r>
          </w:p>
          <w:p w:rsidR="008360E8" w:rsidRPr="00A32AF8" w:rsidRDefault="008360E8" w:rsidP="002F7137">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11/10/08</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No class Tuesday</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10- Managing Workbooks and Analyzing Data</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Go chapter 10: Project 10A </w:t>
            </w: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11/17/08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 xml:space="preserve">Chapter 10- Continued </w:t>
            </w:r>
          </w:p>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11- Using Functions and Tables</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10: Project 10B</w:t>
            </w:r>
          </w:p>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11: Project 11A</w:t>
            </w:r>
          </w:p>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11/24/08</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No class Thursday</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6A1220">
            <w:pPr>
              <w:tabs>
                <w:tab w:val="left" w:pos="-1440"/>
                <w:tab w:val="left" w:pos="-720"/>
                <w:tab w:val="left" w:pos="0"/>
              </w:tabs>
              <w:suppressAutoHyphens/>
              <w:spacing w:before="120" w:after="120"/>
              <w:rPr>
                <w:rFonts w:ascii="Arial" w:hAnsi="Arial" w:cs="Arial"/>
              </w:rPr>
            </w:pPr>
            <w:r>
              <w:rPr>
                <w:rFonts w:ascii="Arial" w:hAnsi="Arial" w:cs="Arial"/>
              </w:rPr>
              <w:t>Chapter 11- Continued</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11: 11B</w:t>
            </w:r>
          </w:p>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12/1/08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15- Microsoft PowerPoint</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15: Project 15A &amp; 15B</w:t>
            </w: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12/8/08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r>
              <w:rPr>
                <w:rFonts w:ascii="Arial" w:hAnsi="Arial" w:cs="Arial"/>
              </w:rPr>
              <w:t>Chapter 16- Designing a Presentation</w:t>
            </w: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Go chapter 16: Project 16A &amp; 16B</w:t>
            </w:r>
          </w:p>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360E8"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8360E8" w:rsidRDefault="008360E8" w:rsidP="00E04D63">
            <w:pPr>
              <w:tabs>
                <w:tab w:val="left" w:pos="-1440"/>
                <w:tab w:val="left" w:pos="-720"/>
                <w:tab w:val="left" w:pos="0"/>
              </w:tabs>
              <w:suppressAutoHyphens/>
              <w:spacing w:before="120" w:after="120"/>
              <w:rPr>
                <w:rFonts w:ascii="Arial" w:hAnsi="Arial" w:cs="Arial"/>
                <w:b/>
                <w:i/>
              </w:rPr>
            </w:pPr>
            <w:r>
              <w:rPr>
                <w:rFonts w:ascii="Arial" w:hAnsi="Arial" w:cs="Arial"/>
                <w:b/>
                <w:i/>
              </w:rPr>
              <w:t>12/15/08</w:t>
            </w:r>
          </w:p>
        </w:tc>
        <w:tc>
          <w:tcPr>
            <w:tcW w:w="2347"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360E8" w:rsidRDefault="008360E8"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360E8" w:rsidRPr="00A32AF8" w:rsidRDefault="008360E8"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p>
        </w:tc>
      </w:tr>
    </w:tbl>
    <w:p w:rsidR="008360E8" w:rsidRDefault="008360E8" w:rsidP="006E01B8"/>
    <w:p w:rsidR="008360E8" w:rsidRDefault="008360E8"/>
    <w:sectPr w:rsidR="008360E8" w:rsidSect="000B75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rFonts w:cs="Times New Roman"/>
        <w:b w:val="0"/>
      </w:rPr>
    </w:lvl>
    <w:lvl w:ilvl="1" w:tplc="FACE3F4C">
      <w:start w:val="1"/>
      <w:numFmt w:val="lowerLetter"/>
      <w:lvlText w:val="%2."/>
      <w:lvlJc w:val="left"/>
      <w:pPr>
        <w:tabs>
          <w:tab w:val="num" w:pos="1440"/>
        </w:tabs>
        <w:ind w:left="1440" w:hanging="360"/>
      </w:pPr>
      <w:rPr>
        <w:rFonts w:cs="Times New Roman" w:hint="default"/>
        <w:b w:val="0"/>
        <w:u w:val="none"/>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1B8"/>
    <w:rsid w:val="00011378"/>
    <w:rsid w:val="00031EA7"/>
    <w:rsid w:val="00053DB7"/>
    <w:rsid w:val="000A2076"/>
    <w:rsid w:val="000B755F"/>
    <w:rsid w:val="000F4535"/>
    <w:rsid w:val="00174A9C"/>
    <w:rsid w:val="0019745F"/>
    <w:rsid w:val="001F25DD"/>
    <w:rsid w:val="00217B0F"/>
    <w:rsid w:val="00296239"/>
    <w:rsid w:val="002E0260"/>
    <w:rsid w:val="002E1779"/>
    <w:rsid w:val="002F6023"/>
    <w:rsid w:val="002F7137"/>
    <w:rsid w:val="003157DC"/>
    <w:rsid w:val="003540D8"/>
    <w:rsid w:val="003D656F"/>
    <w:rsid w:val="004B35F9"/>
    <w:rsid w:val="004C6470"/>
    <w:rsid w:val="004E1F9A"/>
    <w:rsid w:val="004E79E9"/>
    <w:rsid w:val="005273EE"/>
    <w:rsid w:val="006106C2"/>
    <w:rsid w:val="00650EB8"/>
    <w:rsid w:val="006603CD"/>
    <w:rsid w:val="006A1220"/>
    <w:rsid w:val="006E01B8"/>
    <w:rsid w:val="007514C1"/>
    <w:rsid w:val="00785E11"/>
    <w:rsid w:val="0079022B"/>
    <w:rsid w:val="007D375E"/>
    <w:rsid w:val="00801350"/>
    <w:rsid w:val="008360E8"/>
    <w:rsid w:val="00846E79"/>
    <w:rsid w:val="00872943"/>
    <w:rsid w:val="0088055A"/>
    <w:rsid w:val="009225B0"/>
    <w:rsid w:val="00934C19"/>
    <w:rsid w:val="00957959"/>
    <w:rsid w:val="009A3D92"/>
    <w:rsid w:val="00A32AF8"/>
    <w:rsid w:val="00A54728"/>
    <w:rsid w:val="00AB335F"/>
    <w:rsid w:val="00AF2387"/>
    <w:rsid w:val="00B7311A"/>
    <w:rsid w:val="00B86E7B"/>
    <w:rsid w:val="00BB2EC5"/>
    <w:rsid w:val="00CA5148"/>
    <w:rsid w:val="00D63B33"/>
    <w:rsid w:val="00D75581"/>
    <w:rsid w:val="00D9786C"/>
    <w:rsid w:val="00DA4787"/>
    <w:rsid w:val="00DE6AC4"/>
    <w:rsid w:val="00E04D63"/>
    <w:rsid w:val="00E24967"/>
    <w:rsid w:val="00E43411"/>
    <w:rsid w:val="00F321C1"/>
    <w:rsid w:val="00F5431B"/>
    <w:rsid w:val="00F95A93"/>
    <w:rsid w:val="00F97B45"/>
    <w:rsid w:val="00FB06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B8"/>
    <w:rPr>
      <w:rFonts w:ascii="Times New Roman" w:eastAsia="Times New Roman" w:hAnsi="Times New Roman"/>
      <w:sz w:val="20"/>
      <w:szCs w:val="20"/>
    </w:rPr>
  </w:style>
  <w:style w:type="paragraph" w:styleId="Heading2">
    <w:name w:val="heading 2"/>
    <w:basedOn w:val="Normal"/>
    <w:next w:val="Normal"/>
    <w:link w:val="Heading2Char"/>
    <w:uiPriority w:val="99"/>
    <w:qFormat/>
    <w:rsid w:val="006E01B8"/>
    <w:pPr>
      <w:keepNext/>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01B8"/>
    <w:rPr>
      <w:rFonts w:ascii="Times New Roman" w:hAnsi="Times New Roman" w:cs="Times New Roman"/>
      <w:sz w:val="20"/>
      <w:szCs w:val="20"/>
    </w:rPr>
  </w:style>
  <w:style w:type="paragraph" w:styleId="NormalWeb">
    <w:name w:val="Normal (Web)"/>
    <w:basedOn w:val="Normal"/>
    <w:uiPriority w:val="99"/>
    <w:rsid w:val="006E01B8"/>
    <w:pPr>
      <w:spacing w:before="100" w:beforeAutospacing="1" w:after="100" w:afterAutospacing="1"/>
    </w:pPr>
    <w:rPr>
      <w:color w:val="000000"/>
      <w:sz w:val="24"/>
      <w:szCs w:val="24"/>
    </w:rPr>
  </w:style>
  <w:style w:type="character" w:styleId="Hyperlink">
    <w:name w:val="Hyperlink"/>
    <w:basedOn w:val="DefaultParagraphFont"/>
    <w:uiPriority w:val="99"/>
    <w:rsid w:val="006E01B8"/>
    <w:rPr>
      <w:rFonts w:cs="Times New Roman"/>
      <w:color w:val="0000FF"/>
      <w:u w:val="single"/>
    </w:rPr>
  </w:style>
  <w:style w:type="paragraph" w:styleId="ListParagraph">
    <w:name w:val="List Paragraph"/>
    <w:basedOn w:val="Normal"/>
    <w:uiPriority w:val="99"/>
    <w:qFormat/>
    <w:rsid w:val="00F97B45"/>
    <w:pPr>
      <w:ind w:left="720"/>
      <w:contextualSpacing/>
    </w:pPr>
  </w:style>
  <w:style w:type="paragraph" w:styleId="BalloonText">
    <w:name w:val="Balloon Text"/>
    <w:basedOn w:val="Normal"/>
    <w:link w:val="BalloonTextChar"/>
    <w:uiPriority w:val="99"/>
    <w:semiHidden/>
    <w:rsid w:val="009579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1630</Words>
  <Characters>9292</Characters>
  <Application>Microsoft Office Outlook</Application>
  <DocSecurity>0</DocSecurity>
  <Lines>0</Lines>
  <Paragraphs>0</Paragraphs>
  <ScaleCrop>false</ScaleCrop>
  <Company>BC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David Atencio</dc:creator>
  <cp:keywords/>
  <dc:description/>
  <cp:lastModifiedBy>Administrator</cp:lastModifiedBy>
  <cp:revision>2</cp:revision>
  <cp:lastPrinted>2008-08-18T00:48:00Z</cp:lastPrinted>
  <dcterms:created xsi:type="dcterms:W3CDTF">2008-09-05T22:45:00Z</dcterms:created>
  <dcterms:modified xsi:type="dcterms:W3CDTF">2008-09-05T22:45:00Z</dcterms:modified>
</cp:coreProperties>
</file>